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FB862" w14:textId="77777777" w:rsidR="000B6E0E" w:rsidRDefault="000B6E0E" w:rsidP="000B3C27">
      <w:pPr>
        <w:contextualSpacing/>
        <w:jc w:val="center"/>
        <w:rPr>
          <w:caps/>
        </w:rPr>
      </w:pPr>
      <w:r>
        <w:rPr>
          <w:noProof/>
        </w:rPr>
        <w:drawing>
          <wp:inline distT="0" distB="0" distL="0" distR="0" wp14:anchorId="7A409D78" wp14:editId="1BE5FD15">
            <wp:extent cx="578313" cy="720000"/>
            <wp:effectExtent l="0" t="0" r="0" b="4445"/>
            <wp:docPr id="2" name="Рисунок 2" descr="Герб М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М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13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16E55" w14:textId="77777777" w:rsidR="00524543" w:rsidRDefault="00524543" w:rsidP="000B3C27">
      <w:pPr>
        <w:contextualSpacing/>
        <w:jc w:val="center"/>
        <w:rPr>
          <w:caps/>
        </w:rPr>
      </w:pPr>
    </w:p>
    <w:p w14:paraId="6342677A" w14:textId="77777777" w:rsidR="00EB7320" w:rsidRDefault="00996B7B" w:rsidP="000B3C27">
      <w:pPr>
        <w:contextualSpacing/>
        <w:jc w:val="center"/>
        <w:rPr>
          <w:caps/>
        </w:rPr>
      </w:pPr>
      <w:r w:rsidRPr="000B6E0E">
        <w:rPr>
          <w:caps/>
        </w:rPr>
        <w:t xml:space="preserve">Министерство </w:t>
      </w:r>
      <w:r w:rsidR="0015714C" w:rsidRPr="000B6E0E">
        <w:rPr>
          <w:caps/>
        </w:rPr>
        <w:t xml:space="preserve">образования </w:t>
      </w:r>
      <w:r w:rsidR="000B6E0E" w:rsidRPr="000B6E0E">
        <w:rPr>
          <w:caps/>
        </w:rPr>
        <w:t>Московской области</w:t>
      </w:r>
    </w:p>
    <w:p w14:paraId="0588A0CB" w14:textId="77777777" w:rsidR="000B6E0E" w:rsidRPr="000B6E0E" w:rsidRDefault="000B6E0E" w:rsidP="000B3C27">
      <w:pPr>
        <w:contextualSpacing/>
        <w:jc w:val="center"/>
        <w:rPr>
          <w:caps/>
        </w:rPr>
      </w:pPr>
    </w:p>
    <w:p w14:paraId="658D4DAE" w14:textId="77777777" w:rsidR="00EB7320" w:rsidRPr="000B6E0E" w:rsidRDefault="000B6E0E" w:rsidP="000B3C27">
      <w:pPr>
        <w:contextualSpacing/>
        <w:jc w:val="center"/>
        <w:rPr>
          <w:caps/>
        </w:rPr>
      </w:pPr>
      <w:r w:rsidRPr="000B6E0E">
        <w:rPr>
          <w:caps/>
        </w:rPr>
        <w:t>Г</w:t>
      </w:r>
      <w:r w:rsidR="00996B7B" w:rsidRPr="000B6E0E">
        <w:rPr>
          <w:caps/>
        </w:rPr>
        <w:t xml:space="preserve">осударственное </w:t>
      </w:r>
      <w:r w:rsidR="000B3C27" w:rsidRPr="000B6E0E">
        <w:rPr>
          <w:caps/>
        </w:rPr>
        <w:t>бюджетное</w:t>
      </w:r>
      <w:r w:rsidR="00996B7B" w:rsidRPr="000B6E0E">
        <w:rPr>
          <w:caps/>
        </w:rPr>
        <w:t xml:space="preserve"> </w:t>
      </w:r>
      <w:r w:rsidR="000B3C27" w:rsidRPr="000B6E0E">
        <w:rPr>
          <w:caps/>
        </w:rPr>
        <w:t>профессиональное</w:t>
      </w:r>
      <w:r w:rsidRPr="000B6E0E">
        <w:rPr>
          <w:caps/>
        </w:rPr>
        <w:t xml:space="preserve"> </w:t>
      </w:r>
      <w:r w:rsidR="00996B7B" w:rsidRPr="000B6E0E">
        <w:rPr>
          <w:caps/>
        </w:rPr>
        <w:t xml:space="preserve">образовательное учреждение </w:t>
      </w:r>
      <w:r w:rsidRPr="000B6E0E">
        <w:rPr>
          <w:caps/>
        </w:rPr>
        <w:t>Московской области</w:t>
      </w:r>
    </w:p>
    <w:p w14:paraId="78EA066A" w14:textId="77777777" w:rsidR="00EB7320" w:rsidRPr="000B6E0E" w:rsidRDefault="00EB7320" w:rsidP="000B3C27">
      <w:pPr>
        <w:contextualSpacing/>
        <w:jc w:val="center"/>
        <w:rPr>
          <w:b/>
          <w:caps/>
        </w:rPr>
      </w:pPr>
      <w:r w:rsidRPr="000B6E0E">
        <w:rPr>
          <w:b/>
          <w:caps/>
        </w:rPr>
        <w:t>«</w:t>
      </w:r>
      <w:r w:rsidR="000B3C27" w:rsidRPr="000B6E0E">
        <w:rPr>
          <w:b/>
          <w:caps/>
        </w:rPr>
        <w:t>Подмосковный политехнический колледж</w:t>
      </w:r>
      <w:r w:rsidR="00996B7B" w:rsidRPr="000B6E0E">
        <w:rPr>
          <w:b/>
          <w:caps/>
        </w:rPr>
        <w:t>»</w:t>
      </w:r>
    </w:p>
    <w:p w14:paraId="45051A87" w14:textId="77777777" w:rsidR="00EB7320" w:rsidRPr="000B6E0E" w:rsidRDefault="00EB7320" w:rsidP="000B3C27">
      <w:pPr>
        <w:contextualSpacing/>
        <w:jc w:val="center"/>
        <w:rPr>
          <w:b/>
          <w:caps/>
        </w:rPr>
      </w:pPr>
      <w:r w:rsidRPr="000B6E0E">
        <w:rPr>
          <w:b/>
          <w:caps/>
        </w:rPr>
        <w:t>(</w:t>
      </w:r>
      <w:r w:rsidR="000B3C27" w:rsidRPr="000B6E0E">
        <w:rPr>
          <w:b/>
          <w:caps/>
        </w:rPr>
        <w:t>Подмосковный политех</w:t>
      </w:r>
      <w:r w:rsidRPr="000B6E0E">
        <w:rPr>
          <w:b/>
          <w:caps/>
        </w:rPr>
        <w:t>)</w:t>
      </w:r>
    </w:p>
    <w:p w14:paraId="6FD776FF" w14:textId="77777777" w:rsidR="005736AA" w:rsidRPr="000B6E0E" w:rsidRDefault="005736AA" w:rsidP="005736AA">
      <w:pPr>
        <w:pBdr>
          <w:bottom w:val="single" w:sz="12" w:space="1" w:color="auto"/>
        </w:pBdr>
        <w:jc w:val="center"/>
        <w:rPr>
          <w:caps/>
        </w:rPr>
      </w:pPr>
      <w:r w:rsidRPr="000B6E0E">
        <w:rPr>
          <w:caps/>
        </w:rPr>
        <w:t>_____________________________________________________________________________</w:t>
      </w:r>
    </w:p>
    <w:p w14:paraId="37FCF931" w14:textId="77777777" w:rsidR="005736AA" w:rsidRDefault="005736AA" w:rsidP="000B3C27">
      <w:pPr>
        <w:contextualSpacing/>
        <w:jc w:val="center"/>
        <w:rPr>
          <w:spacing w:val="20"/>
          <w:sz w:val="28"/>
        </w:rPr>
      </w:pPr>
    </w:p>
    <w:tbl>
      <w:tblPr>
        <w:tblStyle w:val="1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</w:tblGrid>
      <w:tr w:rsidR="0004570E" w:rsidRPr="0004570E" w14:paraId="155475A7" w14:textId="77777777" w:rsidTr="008F3D19">
        <w:trPr>
          <w:jc w:val="right"/>
        </w:trPr>
        <w:tc>
          <w:tcPr>
            <w:tcW w:w="4814" w:type="dxa"/>
          </w:tcPr>
          <w:p w14:paraId="40FF184F" w14:textId="77777777" w:rsidR="0004570E" w:rsidRPr="0004570E" w:rsidRDefault="0004570E" w:rsidP="0004570E">
            <w:pPr>
              <w:spacing w:line="360" w:lineRule="auto"/>
              <w:jc w:val="right"/>
            </w:pPr>
            <w:r w:rsidRPr="0004570E">
              <w:t xml:space="preserve">  УТВЕРЖДЕНО</w:t>
            </w:r>
          </w:p>
        </w:tc>
      </w:tr>
      <w:tr w:rsidR="0004570E" w:rsidRPr="0004570E" w14:paraId="7960E617" w14:textId="77777777" w:rsidTr="008F3D19">
        <w:trPr>
          <w:jc w:val="right"/>
        </w:trPr>
        <w:tc>
          <w:tcPr>
            <w:tcW w:w="4814" w:type="dxa"/>
          </w:tcPr>
          <w:p w14:paraId="6432512C" w14:textId="77777777" w:rsidR="0004570E" w:rsidRPr="0004570E" w:rsidRDefault="0004570E" w:rsidP="0004570E">
            <w:pPr>
              <w:spacing w:line="360" w:lineRule="auto"/>
              <w:jc w:val="right"/>
            </w:pPr>
            <w:r w:rsidRPr="0004570E">
              <w:t>Председатель приемной комиссии</w:t>
            </w:r>
          </w:p>
        </w:tc>
      </w:tr>
    </w:tbl>
    <w:p w14:paraId="1567E9C8" w14:textId="77777777" w:rsidR="0004570E" w:rsidRPr="0004570E" w:rsidRDefault="0004570E" w:rsidP="0004570E">
      <w:pPr>
        <w:spacing w:line="360" w:lineRule="auto"/>
        <w:jc w:val="right"/>
        <w:rPr>
          <w:rFonts w:eastAsia="Calibri"/>
          <w:bCs/>
          <w:lang w:eastAsia="en-US"/>
        </w:rPr>
      </w:pPr>
      <w:r w:rsidRPr="0004570E">
        <w:rPr>
          <w:rFonts w:eastAsia="Calibri"/>
          <w:bCs/>
          <w:lang w:eastAsia="en-US"/>
        </w:rPr>
        <w:t>________________Д.В. Бородин</w:t>
      </w:r>
    </w:p>
    <w:p w14:paraId="4E806703" w14:textId="6443F05C" w:rsidR="0004570E" w:rsidRPr="0004570E" w:rsidRDefault="0004570E" w:rsidP="0004570E">
      <w:pPr>
        <w:spacing w:line="360" w:lineRule="auto"/>
        <w:jc w:val="right"/>
        <w:rPr>
          <w:b/>
          <w:sz w:val="28"/>
          <w:szCs w:val="28"/>
          <w:lang w:eastAsia="en-US"/>
        </w:rPr>
      </w:pPr>
      <w:r w:rsidRPr="0004570E">
        <w:rPr>
          <w:rFonts w:eastAsia="Calibri"/>
          <w:bCs/>
          <w:lang w:eastAsia="en-US"/>
        </w:rPr>
        <w:t>«_</w:t>
      </w:r>
      <w:proofErr w:type="gramStart"/>
      <w:r w:rsidRPr="0004570E">
        <w:rPr>
          <w:rFonts w:eastAsia="Calibri"/>
          <w:bCs/>
          <w:lang w:eastAsia="en-US"/>
        </w:rPr>
        <w:t>_»_</w:t>
      </w:r>
      <w:proofErr w:type="gramEnd"/>
      <w:r w:rsidRPr="0004570E">
        <w:rPr>
          <w:rFonts w:eastAsia="Calibri"/>
          <w:bCs/>
          <w:lang w:eastAsia="en-US"/>
        </w:rPr>
        <w:t>________202</w:t>
      </w:r>
      <w:r>
        <w:rPr>
          <w:rFonts w:eastAsia="Calibri"/>
          <w:bCs/>
          <w:lang w:eastAsia="en-US"/>
        </w:rPr>
        <w:t>6</w:t>
      </w:r>
      <w:r w:rsidRPr="0004570E">
        <w:rPr>
          <w:rFonts w:eastAsia="Calibri"/>
          <w:bCs/>
          <w:lang w:eastAsia="en-US"/>
        </w:rPr>
        <w:t xml:space="preserve"> г</w:t>
      </w:r>
    </w:p>
    <w:p w14:paraId="2EFCB143" w14:textId="77777777" w:rsidR="0004570E" w:rsidRPr="0004570E" w:rsidRDefault="0004570E" w:rsidP="0004570E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2F2922A5" w14:textId="77777777" w:rsidR="0004570E" w:rsidRPr="0004570E" w:rsidRDefault="0004570E" w:rsidP="0004570E">
      <w:pPr>
        <w:spacing w:after="120"/>
        <w:jc w:val="center"/>
        <w:rPr>
          <w:rFonts w:eastAsia="Calibri"/>
          <w:b/>
          <w:sz w:val="28"/>
          <w:szCs w:val="28"/>
          <w:lang w:eastAsia="en-US"/>
        </w:rPr>
      </w:pPr>
    </w:p>
    <w:p w14:paraId="5822DC79" w14:textId="77777777" w:rsidR="0004570E" w:rsidRPr="0004570E" w:rsidRDefault="0004570E" w:rsidP="0004570E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C70E134" w14:textId="77777777" w:rsidR="0004570E" w:rsidRPr="0004570E" w:rsidRDefault="0004570E" w:rsidP="0004570E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17C5A2A" w14:textId="77777777" w:rsidR="0004570E" w:rsidRPr="0004570E" w:rsidRDefault="0004570E" w:rsidP="0004570E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A9BC1AB" w14:textId="77777777" w:rsidR="0004570E" w:rsidRPr="0004570E" w:rsidRDefault="0004570E" w:rsidP="0004570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4570E">
        <w:rPr>
          <w:rFonts w:eastAsia="Calibri"/>
          <w:b/>
          <w:sz w:val="28"/>
          <w:szCs w:val="28"/>
          <w:lang w:eastAsia="en-US"/>
        </w:rPr>
        <w:t>ПРОГРАММА ВСТУПИТЕЛЬНЫХ ИСПЫТАНИЙ</w:t>
      </w:r>
    </w:p>
    <w:p w14:paraId="046190BF" w14:textId="77777777" w:rsidR="0004570E" w:rsidRPr="0004570E" w:rsidRDefault="0004570E" w:rsidP="0004570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4570E">
        <w:rPr>
          <w:rFonts w:eastAsia="Calibri"/>
          <w:b/>
          <w:sz w:val="28"/>
          <w:szCs w:val="28"/>
          <w:lang w:eastAsia="en-US"/>
        </w:rPr>
        <w:t>при приеме на обучение по программам</w:t>
      </w:r>
    </w:p>
    <w:p w14:paraId="2DFA97C6" w14:textId="77777777" w:rsidR="0004570E" w:rsidRPr="0004570E" w:rsidRDefault="0004570E" w:rsidP="0004570E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D00AE25" w14:textId="77777777" w:rsidR="00A53736" w:rsidRDefault="00A53736" w:rsidP="0004570E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B57B3E9" w14:textId="0838256E" w:rsidR="0004570E" w:rsidRPr="0004570E" w:rsidRDefault="0004570E" w:rsidP="0004570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4570E">
        <w:rPr>
          <w:rFonts w:eastAsia="Calibri"/>
          <w:b/>
          <w:sz w:val="28"/>
          <w:szCs w:val="28"/>
          <w:lang w:eastAsia="en-US"/>
        </w:rPr>
        <w:t>44.02.</w:t>
      </w:r>
      <w:bookmarkStart w:id="0" w:name="_Hlk192082057"/>
      <w:r w:rsidRPr="0004570E">
        <w:rPr>
          <w:rFonts w:eastAsia="Calibri"/>
          <w:b/>
          <w:sz w:val="28"/>
          <w:szCs w:val="28"/>
          <w:lang w:eastAsia="en-US"/>
        </w:rPr>
        <w:t>02 Преподавание в начальных классах</w:t>
      </w:r>
    </w:p>
    <w:bookmarkEnd w:id="0"/>
    <w:p w14:paraId="2E9DB904" w14:textId="77777777" w:rsidR="0004570E" w:rsidRPr="0004570E" w:rsidRDefault="0004570E" w:rsidP="0004570E">
      <w:pPr>
        <w:rPr>
          <w:rFonts w:eastAsia="Calibri"/>
          <w:b/>
          <w:sz w:val="28"/>
          <w:szCs w:val="28"/>
          <w:lang w:eastAsia="en-US"/>
        </w:rPr>
      </w:pPr>
    </w:p>
    <w:p w14:paraId="73CF95A2" w14:textId="77777777" w:rsidR="0004570E" w:rsidRPr="0004570E" w:rsidRDefault="0004570E" w:rsidP="0004570E">
      <w:pPr>
        <w:rPr>
          <w:rFonts w:eastAsia="Calibri"/>
          <w:b/>
          <w:sz w:val="28"/>
          <w:szCs w:val="28"/>
          <w:lang w:eastAsia="en-US"/>
        </w:rPr>
      </w:pPr>
    </w:p>
    <w:p w14:paraId="7DAC571E" w14:textId="77777777" w:rsidR="0004570E" w:rsidRPr="0004570E" w:rsidRDefault="0004570E" w:rsidP="0004570E">
      <w:pPr>
        <w:rPr>
          <w:rFonts w:eastAsia="Calibri"/>
          <w:b/>
          <w:sz w:val="28"/>
          <w:szCs w:val="28"/>
          <w:lang w:eastAsia="en-US"/>
        </w:rPr>
      </w:pPr>
    </w:p>
    <w:p w14:paraId="5797100F" w14:textId="77777777" w:rsidR="0004570E" w:rsidRPr="0004570E" w:rsidRDefault="0004570E" w:rsidP="0004570E">
      <w:pPr>
        <w:rPr>
          <w:rFonts w:eastAsia="Calibri"/>
          <w:b/>
          <w:sz w:val="28"/>
          <w:szCs w:val="28"/>
          <w:lang w:eastAsia="en-US"/>
        </w:rPr>
      </w:pPr>
    </w:p>
    <w:p w14:paraId="594FFA85" w14:textId="77777777" w:rsidR="0004570E" w:rsidRPr="0004570E" w:rsidRDefault="0004570E" w:rsidP="0004570E">
      <w:pPr>
        <w:jc w:val="center"/>
        <w:rPr>
          <w:rFonts w:eastAsia="Calibri"/>
          <w:b/>
          <w:i/>
          <w:sz w:val="28"/>
          <w:szCs w:val="28"/>
          <w:lang w:eastAsia="en-US"/>
        </w:rPr>
      </w:pPr>
    </w:p>
    <w:p w14:paraId="6C4AAFCF" w14:textId="77777777" w:rsidR="0004570E" w:rsidRPr="0004570E" w:rsidRDefault="0004570E" w:rsidP="0004570E">
      <w:pPr>
        <w:jc w:val="center"/>
        <w:rPr>
          <w:rFonts w:eastAsia="Calibri"/>
          <w:b/>
          <w:i/>
          <w:sz w:val="28"/>
          <w:szCs w:val="28"/>
          <w:lang w:eastAsia="en-US"/>
        </w:rPr>
      </w:pPr>
    </w:p>
    <w:p w14:paraId="08477CD5" w14:textId="77777777" w:rsidR="0004570E" w:rsidRPr="0004570E" w:rsidRDefault="0004570E" w:rsidP="0004570E">
      <w:pPr>
        <w:jc w:val="center"/>
        <w:rPr>
          <w:rFonts w:eastAsia="Calibri"/>
          <w:b/>
          <w:i/>
          <w:sz w:val="28"/>
          <w:szCs w:val="28"/>
          <w:lang w:eastAsia="en-US"/>
        </w:rPr>
      </w:pPr>
    </w:p>
    <w:p w14:paraId="398CA8C2" w14:textId="77777777" w:rsidR="0004570E" w:rsidRPr="0004570E" w:rsidRDefault="0004570E" w:rsidP="0004570E">
      <w:pPr>
        <w:jc w:val="center"/>
        <w:rPr>
          <w:rFonts w:eastAsia="Calibri"/>
          <w:b/>
          <w:i/>
          <w:sz w:val="28"/>
          <w:szCs w:val="28"/>
          <w:lang w:eastAsia="en-US"/>
        </w:rPr>
      </w:pPr>
    </w:p>
    <w:p w14:paraId="6432E8DA" w14:textId="77777777" w:rsidR="0004570E" w:rsidRPr="0004570E" w:rsidRDefault="0004570E" w:rsidP="0004570E">
      <w:pPr>
        <w:jc w:val="center"/>
        <w:rPr>
          <w:rFonts w:eastAsia="Calibri"/>
          <w:b/>
          <w:i/>
          <w:sz w:val="28"/>
          <w:szCs w:val="28"/>
          <w:lang w:eastAsia="en-US"/>
        </w:rPr>
      </w:pPr>
    </w:p>
    <w:p w14:paraId="101BCCE3" w14:textId="77777777" w:rsidR="0004570E" w:rsidRPr="0004570E" w:rsidRDefault="0004570E" w:rsidP="0004570E">
      <w:pPr>
        <w:jc w:val="center"/>
        <w:rPr>
          <w:rFonts w:eastAsia="Calibri"/>
          <w:b/>
          <w:i/>
          <w:sz w:val="28"/>
          <w:szCs w:val="28"/>
          <w:lang w:eastAsia="en-US"/>
        </w:rPr>
      </w:pPr>
    </w:p>
    <w:p w14:paraId="158FE434" w14:textId="77777777" w:rsidR="0004570E" w:rsidRPr="0004570E" w:rsidRDefault="0004570E" w:rsidP="0004570E">
      <w:pPr>
        <w:jc w:val="center"/>
        <w:rPr>
          <w:rFonts w:eastAsia="Calibri"/>
          <w:b/>
          <w:i/>
          <w:sz w:val="28"/>
          <w:szCs w:val="28"/>
          <w:lang w:eastAsia="en-US"/>
        </w:rPr>
      </w:pPr>
    </w:p>
    <w:p w14:paraId="4C325A29" w14:textId="77777777" w:rsidR="0004570E" w:rsidRPr="0004570E" w:rsidRDefault="0004570E" w:rsidP="0004570E">
      <w:pPr>
        <w:jc w:val="center"/>
        <w:rPr>
          <w:rFonts w:eastAsia="Calibri"/>
          <w:b/>
          <w:i/>
          <w:sz w:val="28"/>
          <w:szCs w:val="28"/>
          <w:lang w:eastAsia="en-US"/>
        </w:rPr>
      </w:pPr>
    </w:p>
    <w:p w14:paraId="1FDE6C4D" w14:textId="77777777" w:rsidR="0004570E" w:rsidRPr="0004570E" w:rsidRDefault="0004570E" w:rsidP="0004570E">
      <w:pPr>
        <w:rPr>
          <w:rFonts w:eastAsia="Calibri"/>
          <w:b/>
          <w:i/>
          <w:sz w:val="28"/>
          <w:szCs w:val="28"/>
          <w:lang w:eastAsia="en-US"/>
        </w:rPr>
      </w:pPr>
    </w:p>
    <w:p w14:paraId="32ED837D" w14:textId="77777777" w:rsidR="0004570E" w:rsidRPr="0004570E" w:rsidRDefault="0004570E" w:rsidP="0004570E">
      <w:pPr>
        <w:rPr>
          <w:rFonts w:eastAsia="Calibri"/>
          <w:b/>
          <w:i/>
          <w:sz w:val="28"/>
          <w:szCs w:val="28"/>
          <w:lang w:eastAsia="en-US"/>
        </w:rPr>
      </w:pPr>
    </w:p>
    <w:p w14:paraId="5CDA311E" w14:textId="77777777" w:rsidR="0004570E" w:rsidRPr="0004570E" w:rsidRDefault="0004570E" w:rsidP="0004570E">
      <w:pPr>
        <w:rPr>
          <w:rFonts w:eastAsia="Calibri"/>
          <w:b/>
          <w:i/>
          <w:sz w:val="28"/>
          <w:szCs w:val="28"/>
          <w:lang w:eastAsia="en-US"/>
        </w:rPr>
      </w:pPr>
    </w:p>
    <w:p w14:paraId="399B3C84" w14:textId="77777777" w:rsidR="0004570E" w:rsidRPr="0004570E" w:rsidRDefault="0004570E" w:rsidP="0004570E">
      <w:pPr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04570E">
        <w:rPr>
          <w:rFonts w:eastAsia="Calibri"/>
          <w:b/>
          <w:i/>
          <w:sz w:val="28"/>
          <w:szCs w:val="28"/>
          <w:lang w:eastAsia="en-US"/>
        </w:rPr>
        <w:t>г. Дмитров</w:t>
      </w:r>
    </w:p>
    <w:p w14:paraId="136D6E05" w14:textId="77777777" w:rsidR="0004570E" w:rsidRPr="0004570E" w:rsidRDefault="0004570E" w:rsidP="0004570E">
      <w:pPr>
        <w:spacing w:line="360" w:lineRule="auto"/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14:paraId="232D328F" w14:textId="77777777" w:rsidR="00A53736" w:rsidRDefault="00A53736" w:rsidP="0004570E">
      <w:pPr>
        <w:spacing w:line="360" w:lineRule="auto"/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14:paraId="7E33D9B2" w14:textId="60EDF06B" w:rsidR="0004570E" w:rsidRPr="0004570E" w:rsidRDefault="0004570E" w:rsidP="0004570E">
      <w:pPr>
        <w:spacing w:line="360" w:lineRule="auto"/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04570E">
        <w:rPr>
          <w:rFonts w:eastAsia="Calibri"/>
          <w:bCs/>
          <w:iCs/>
          <w:sz w:val="28"/>
          <w:szCs w:val="28"/>
          <w:lang w:eastAsia="en-US"/>
        </w:rPr>
        <w:lastRenderedPageBreak/>
        <w:t>Программа вступительных испытаний разработана с целью обеспечения</w:t>
      </w:r>
    </w:p>
    <w:p w14:paraId="263382C4" w14:textId="77777777" w:rsidR="0004570E" w:rsidRPr="0004570E" w:rsidRDefault="0004570E" w:rsidP="0004570E">
      <w:pPr>
        <w:spacing w:line="360" w:lineRule="auto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04570E">
        <w:rPr>
          <w:rFonts w:eastAsia="Calibri"/>
          <w:bCs/>
          <w:iCs/>
          <w:sz w:val="28"/>
          <w:szCs w:val="28"/>
          <w:lang w:eastAsia="en-US"/>
        </w:rPr>
        <w:t>единых подходов к отбору, поступающих для обучения по педагогическим</w:t>
      </w:r>
    </w:p>
    <w:p w14:paraId="212C71D8" w14:textId="2A5FEF55" w:rsidR="0004570E" w:rsidRPr="0004570E" w:rsidRDefault="0004570E" w:rsidP="0004570E">
      <w:pPr>
        <w:spacing w:line="360" w:lineRule="auto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04570E">
        <w:rPr>
          <w:rFonts w:eastAsia="Calibri"/>
          <w:bCs/>
          <w:iCs/>
          <w:sz w:val="28"/>
          <w:szCs w:val="28"/>
          <w:lang w:eastAsia="en-US"/>
        </w:rPr>
        <w:t xml:space="preserve">специальностям </w:t>
      </w:r>
      <w:bookmarkStart w:id="1" w:name="_Hlk192082553"/>
      <w:r w:rsidRPr="0004570E">
        <w:rPr>
          <w:rFonts w:eastAsia="Calibri"/>
          <w:b/>
          <w:bCs/>
          <w:iCs/>
          <w:sz w:val="28"/>
          <w:szCs w:val="28"/>
          <w:lang w:eastAsia="en-US"/>
        </w:rPr>
        <w:t>44.02.02</w:t>
      </w:r>
      <w:r w:rsidRPr="0004570E">
        <w:rPr>
          <w:rFonts w:eastAsia="Calibri"/>
          <w:b/>
          <w:sz w:val="28"/>
          <w:szCs w:val="28"/>
          <w:lang w:eastAsia="en-US"/>
        </w:rPr>
        <w:t xml:space="preserve"> Преподавание в начальных классах</w:t>
      </w:r>
      <w:r w:rsidRPr="0004570E">
        <w:rPr>
          <w:rFonts w:eastAsia="Calibri"/>
          <w:bCs/>
          <w:iCs/>
          <w:sz w:val="28"/>
          <w:szCs w:val="28"/>
          <w:lang w:eastAsia="en-US"/>
        </w:rPr>
        <w:t>,</w:t>
      </w:r>
      <w:bookmarkEnd w:id="1"/>
      <w:r w:rsidRPr="0004570E">
        <w:rPr>
          <w:rFonts w:eastAsia="Calibri"/>
          <w:bCs/>
          <w:iCs/>
          <w:sz w:val="28"/>
          <w:szCs w:val="28"/>
          <w:lang w:eastAsia="en-US"/>
        </w:rPr>
        <w:t xml:space="preserve"> определения порядка и форм проведения вступительных испытаний, позволяющих выявить уровень способностей и готовность поступающих к освоению образовательной программы, обеспечивающей подготовку к профессиональной педагогической деятельности.</w:t>
      </w:r>
    </w:p>
    <w:p w14:paraId="411840BD" w14:textId="77777777" w:rsidR="0004570E" w:rsidRPr="0004570E" w:rsidRDefault="0004570E" w:rsidP="0004570E">
      <w:pPr>
        <w:spacing w:line="360" w:lineRule="auto"/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14:paraId="5A786142" w14:textId="77777777" w:rsidR="0004570E" w:rsidRPr="0004570E" w:rsidRDefault="0004570E" w:rsidP="0004570E">
      <w:pPr>
        <w:spacing w:line="360" w:lineRule="auto"/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14:paraId="57380F92" w14:textId="77777777" w:rsidR="0004570E" w:rsidRPr="0004570E" w:rsidRDefault="0004570E" w:rsidP="0004570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CBA31C7" w14:textId="77777777" w:rsidR="0004570E" w:rsidRPr="0004570E" w:rsidRDefault="0004570E" w:rsidP="0004570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E145BB0" w14:textId="77777777" w:rsidR="0004570E" w:rsidRPr="0004570E" w:rsidRDefault="0004570E" w:rsidP="0004570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E0E31D9" w14:textId="77777777" w:rsidR="0004570E" w:rsidRPr="0004570E" w:rsidRDefault="0004570E" w:rsidP="0004570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19B3389" w14:textId="77777777" w:rsidR="0004570E" w:rsidRPr="0004570E" w:rsidRDefault="0004570E" w:rsidP="0004570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A150994" w14:textId="77777777" w:rsidR="0004570E" w:rsidRPr="0004570E" w:rsidRDefault="0004570E" w:rsidP="0004570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41D4171" w14:textId="77777777" w:rsidR="0004570E" w:rsidRPr="0004570E" w:rsidRDefault="0004570E" w:rsidP="0004570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1645B40" w14:textId="77777777" w:rsidR="0004570E" w:rsidRPr="0004570E" w:rsidRDefault="0004570E" w:rsidP="0004570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20D7FDD" w14:textId="77777777" w:rsidR="0004570E" w:rsidRPr="0004570E" w:rsidRDefault="0004570E" w:rsidP="0004570E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3AEF246A" w14:textId="77777777" w:rsidR="0004570E" w:rsidRPr="0004570E" w:rsidRDefault="0004570E" w:rsidP="0004570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354DC44" w14:textId="77777777" w:rsidR="0004570E" w:rsidRPr="0004570E" w:rsidRDefault="0004570E" w:rsidP="0004570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992C370" w14:textId="77777777" w:rsidR="0004570E" w:rsidRPr="0004570E" w:rsidRDefault="0004570E" w:rsidP="0004570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E609C5F" w14:textId="77777777" w:rsidR="0004570E" w:rsidRPr="0004570E" w:rsidRDefault="0004570E" w:rsidP="0004570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B5BBC95" w14:textId="77777777" w:rsidR="0004570E" w:rsidRPr="0004570E" w:rsidRDefault="0004570E" w:rsidP="0004570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95E7254" w14:textId="77777777" w:rsidR="0004570E" w:rsidRPr="0004570E" w:rsidRDefault="0004570E" w:rsidP="0004570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754BDF5" w14:textId="77777777" w:rsidR="0004570E" w:rsidRPr="0004570E" w:rsidRDefault="0004570E" w:rsidP="0004570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90837BE" w14:textId="77777777" w:rsidR="0004570E" w:rsidRPr="0004570E" w:rsidRDefault="0004570E" w:rsidP="0004570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B4F68C3" w14:textId="77777777" w:rsidR="0004570E" w:rsidRPr="0004570E" w:rsidRDefault="0004570E" w:rsidP="0004570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072DAAE" w14:textId="2A7C6568" w:rsidR="0004570E" w:rsidRDefault="0004570E" w:rsidP="0004570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14B1190" w14:textId="3D6D5B1B" w:rsidR="0004570E" w:rsidRDefault="0004570E" w:rsidP="0004570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74D02BC" w14:textId="77777777" w:rsidR="00A53736" w:rsidRPr="0004570E" w:rsidRDefault="00A53736" w:rsidP="0004570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13C16E3" w14:textId="77777777" w:rsidR="0004570E" w:rsidRPr="0004570E" w:rsidRDefault="0004570E" w:rsidP="0004570E">
      <w:pPr>
        <w:spacing w:line="36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4570E">
        <w:rPr>
          <w:rFonts w:eastAsia="Calibri"/>
          <w:b/>
          <w:bCs/>
          <w:sz w:val="28"/>
          <w:szCs w:val="28"/>
          <w:lang w:eastAsia="en-US"/>
        </w:rPr>
        <w:lastRenderedPageBreak/>
        <w:t>Пояснительная записка</w:t>
      </w:r>
    </w:p>
    <w:p w14:paraId="4946B57E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 xml:space="preserve">Программа вступительных испытаний при приеме на обучение по программам УГПС СПО 44.00.00 «Образование и педагогические науки» разработана с целью обеспечения единых подходов к отбору, поступающих для обучения по педагогическим специальностям, определения порядка и форм проведения вступительных испытаний, позволяющих выявить уровень способностей и готовность поступающих к освоению образовательных программ, обеспечивающих подготовку к профессиональной педагогической деятельности. </w:t>
      </w:r>
    </w:p>
    <w:p w14:paraId="38AD7100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 xml:space="preserve">Программа вступительных испытаний направлена на решение организационно - правовых, методических, управленческих и иных вопросов организации и проведения вступительных испытаний при приеме на обучение по программам среднего профессионального образования педагогической направленности. </w:t>
      </w:r>
    </w:p>
    <w:p w14:paraId="70D4D8C0" w14:textId="77777777" w:rsidR="0004570E" w:rsidRPr="0004570E" w:rsidRDefault="0004570E" w:rsidP="0004570E">
      <w:pPr>
        <w:spacing w:line="36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08C3018" w14:textId="77777777" w:rsidR="0004570E" w:rsidRPr="0004570E" w:rsidRDefault="0004570E" w:rsidP="0004570E">
      <w:pPr>
        <w:spacing w:line="36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2" w:name="_Hlk192083692"/>
      <w:r w:rsidRPr="0004570E">
        <w:rPr>
          <w:rFonts w:eastAsia="Calibri"/>
          <w:b/>
          <w:bCs/>
          <w:sz w:val="28"/>
          <w:szCs w:val="28"/>
          <w:lang w:eastAsia="en-US"/>
        </w:rPr>
        <w:t xml:space="preserve">Нормативно - правовые основы организации вступительных испытаний при приеме на обучение по программам </w:t>
      </w:r>
    </w:p>
    <w:p w14:paraId="0D1DC364" w14:textId="77777777" w:rsidR="0004570E" w:rsidRPr="0004570E" w:rsidRDefault="0004570E" w:rsidP="0004570E">
      <w:pPr>
        <w:spacing w:line="36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4570E">
        <w:rPr>
          <w:rFonts w:eastAsia="Calibri"/>
          <w:b/>
          <w:bCs/>
          <w:sz w:val="28"/>
          <w:szCs w:val="28"/>
          <w:lang w:eastAsia="en-US"/>
        </w:rPr>
        <w:t>УГПС СПО 44.00.00 «Образование и педагогические науки»</w:t>
      </w:r>
    </w:p>
    <w:bookmarkEnd w:id="2"/>
    <w:p w14:paraId="49DD8F6C" w14:textId="77777777" w:rsidR="0004570E" w:rsidRPr="0004570E" w:rsidRDefault="0004570E" w:rsidP="0004570E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 xml:space="preserve">Программа вступительных испытаний разработана в соответствии со следующими нормативно - правовыми и методическими документами: </w:t>
      </w:r>
    </w:p>
    <w:p w14:paraId="53D3EFA2" w14:textId="529677C0" w:rsidR="0004570E" w:rsidRPr="0004570E" w:rsidRDefault="0004570E" w:rsidP="0004570E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 xml:space="preserve">- Федеральный закон от 29.12.2012 № 273-ФЗ «Об образовании в Российской Федерации» (ред. от </w:t>
      </w:r>
      <w:r>
        <w:rPr>
          <w:rFonts w:eastAsia="Calibri"/>
          <w:sz w:val="28"/>
          <w:szCs w:val="28"/>
          <w:lang w:eastAsia="en-US"/>
        </w:rPr>
        <w:t>29</w:t>
      </w:r>
      <w:r w:rsidRPr="0004570E">
        <w:rPr>
          <w:rFonts w:eastAsia="Calibri"/>
          <w:sz w:val="28"/>
          <w:szCs w:val="28"/>
          <w:lang w:eastAsia="en-US"/>
        </w:rPr>
        <w:t>.12.202</w:t>
      </w:r>
      <w:r>
        <w:rPr>
          <w:rFonts w:eastAsia="Calibri"/>
          <w:sz w:val="28"/>
          <w:szCs w:val="28"/>
          <w:lang w:eastAsia="en-US"/>
        </w:rPr>
        <w:t>5</w:t>
      </w:r>
      <w:r w:rsidRPr="0004570E">
        <w:rPr>
          <w:rFonts w:eastAsia="Calibri"/>
          <w:sz w:val="28"/>
          <w:szCs w:val="28"/>
          <w:lang w:eastAsia="en-US"/>
        </w:rPr>
        <w:t xml:space="preserve">). </w:t>
      </w:r>
    </w:p>
    <w:p w14:paraId="049D0C0C" w14:textId="17B1C872" w:rsidR="0004570E" w:rsidRPr="0004570E" w:rsidRDefault="0004570E" w:rsidP="0004570E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>- Порядок организации и осуществления образовательной деятельности по образовательным программам среднего профессионального образования, утвержденный приказом Министерства просвещения Российской Федерации от 24.08.2022 № 762</w:t>
      </w:r>
      <w:r w:rsidRPr="0004570E">
        <w:t xml:space="preserve"> </w:t>
      </w:r>
      <w:r w:rsidRPr="0004570E">
        <w:rPr>
          <w:rFonts w:eastAsia="Calibri"/>
          <w:sz w:val="28"/>
          <w:szCs w:val="28"/>
          <w:lang w:eastAsia="en-US"/>
        </w:rPr>
        <w:t>(ред. от 20.12.2022</w:t>
      </w:r>
      <w:proofErr w:type="gramStart"/>
      <w:r w:rsidRPr="0004570E">
        <w:rPr>
          <w:rFonts w:eastAsia="Calibri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4570E">
        <w:rPr>
          <w:rFonts w:eastAsia="Calibri"/>
          <w:sz w:val="28"/>
          <w:szCs w:val="28"/>
          <w:lang w:eastAsia="en-US"/>
        </w:rPr>
        <w:t>.</w:t>
      </w:r>
      <w:proofErr w:type="gramEnd"/>
      <w:r w:rsidRPr="0004570E">
        <w:rPr>
          <w:rFonts w:eastAsia="Calibri"/>
          <w:sz w:val="28"/>
          <w:szCs w:val="28"/>
          <w:lang w:eastAsia="en-US"/>
        </w:rPr>
        <w:t xml:space="preserve"> </w:t>
      </w:r>
    </w:p>
    <w:p w14:paraId="17E3D4F2" w14:textId="6AAD4356" w:rsidR="0004570E" w:rsidRPr="0004570E" w:rsidRDefault="0004570E" w:rsidP="0004570E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>- Порядок приема на обучение по образовательным программам среднего профессионального образования, утвержденный приказом Министерства просвещения Российской Федерации от 02.09.2020 № 457 (ред. от 28.10.2024)</w:t>
      </w:r>
      <w:r>
        <w:rPr>
          <w:rFonts w:eastAsia="Calibri"/>
          <w:sz w:val="28"/>
          <w:szCs w:val="28"/>
          <w:lang w:eastAsia="en-US"/>
        </w:rPr>
        <w:t>.</w:t>
      </w:r>
    </w:p>
    <w:p w14:paraId="626517F4" w14:textId="4E78372B" w:rsidR="0004570E" w:rsidRPr="0004570E" w:rsidRDefault="0004570E" w:rsidP="0004570E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 xml:space="preserve">- Федеральный государственный образовательный стандарт среднего профессионального образования по специальности 44.02.02 Преподавание в </w:t>
      </w:r>
      <w:r w:rsidRPr="0004570E">
        <w:rPr>
          <w:rFonts w:eastAsia="Calibri"/>
          <w:sz w:val="28"/>
          <w:szCs w:val="28"/>
          <w:lang w:eastAsia="en-US"/>
        </w:rPr>
        <w:lastRenderedPageBreak/>
        <w:t xml:space="preserve">начальных классах, утвержденный приказом Министерства просвещения Российской Федерации от 17.08.2022 № 742 (ред. от 03.07.2024). </w:t>
      </w:r>
    </w:p>
    <w:p w14:paraId="5B54E420" w14:textId="578B9C07" w:rsidR="0004570E" w:rsidRPr="0004570E" w:rsidRDefault="0004570E" w:rsidP="0004570E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 xml:space="preserve">-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качеств, утвержденный приказом Министерства </w:t>
      </w:r>
      <w:r>
        <w:rPr>
          <w:rFonts w:eastAsia="Calibri"/>
          <w:sz w:val="28"/>
          <w:szCs w:val="28"/>
          <w:lang w:eastAsia="en-US"/>
        </w:rPr>
        <w:t>просвещения Российской Федерации от 17 марта 2025 г. № 212</w:t>
      </w:r>
      <w:r w:rsidRPr="0004570E">
        <w:rPr>
          <w:rFonts w:eastAsia="Calibri"/>
          <w:sz w:val="28"/>
          <w:szCs w:val="28"/>
          <w:lang w:eastAsia="en-US"/>
        </w:rPr>
        <w:t xml:space="preserve">. </w:t>
      </w:r>
    </w:p>
    <w:p w14:paraId="62C07C76" w14:textId="77777777" w:rsidR="0004570E" w:rsidRPr="0004570E" w:rsidRDefault="0004570E" w:rsidP="0004570E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 xml:space="preserve">- Письмо Министерства образования Российской Федерации от 18.12.2000 № 16-51-331ин/16-13 «О рекомендациях и апелляционных комиссий образовательных учреждений среднего профессионального образования. </w:t>
      </w:r>
    </w:p>
    <w:p w14:paraId="0D7396BC" w14:textId="77777777" w:rsidR="0004570E" w:rsidRPr="0004570E" w:rsidRDefault="0004570E" w:rsidP="0004570E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66A51F0" w14:textId="77777777" w:rsidR="0004570E" w:rsidRPr="0004570E" w:rsidRDefault="0004570E" w:rsidP="0004570E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bookmarkStart w:id="3" w:name="_Hlk192083846"/>
      <w:r w:rsidRPr="0004570E">
        <w:rPr>
          <w:rFonts w:eastAsia="Calibri"/>
          <w:b/>
          <w:bCs/>
          <w:sz w:val="28"/>
          <w:szCs w:val="28"/>
          <w:lang w:eastAsia="en-US"/>
        </w:rPr>
        <w:t>Общие подходы к организации вступительных испытаний</w:t>
      </w:r>
    </w:p>
    <w:bookmarkEnd w:id="3"/>
    <w:p w14:paraId="57D61B09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 xml:space="preserve">Вступительные испытания при приеме на обучение по образовательным программам среднего профессионального образования проводятся при поступлении на профессии/специальности, требующие у поступающих наличия определенных творческих способностей, физических и (или) психологических качеств. </w:t>
      </w:r>
    </w:p>
    <w:p w14:paraId="4BD8009C" w14:textId="64B750A0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 xml:space="preserve">Вступительные испытания в </w:t>
      </w:r>
      <w:bookmarkStart w:id="4" w:name="_Hlk192084635"/>
      <w:r w:rsidRPr="0004570E">
        <w:rPr>
          <w:rFonts w:eastAsia="Calibri"/>
          <w:sz w:val="28"/>
          <w:szCs w:val="28"/>
          <w:lang w:eastAsia="en-US"/>
        </w:rPr>
        <w:t>ГБПОУ</w:t>
      </w:r>
      <w:r w:rsidR="004B1D62">
        <w:rPr>
          <w:rFonts w:eastAsia="Calibri"/>
          <w:sz w:val="28"/>
          <w:szCs w:val="28"/>
          <w:lang w:eastAsia="en-US"/>
        </w:rPr>
        <w:t xml:space="preserve"> МО</w:t>
      </w:r>
      <w:r w:rsidRPr="0004570E">
        <w:rPr>
          <w:rFonts w:eastAsia="Calibri"/>
          <w:sz w:val="28"/>
          <w:szCs w:val="28"/>
          <w:lang w:eastAsia="en-US"/>
        </w:rPr>
        <w:t xml:space="preserve"> «Подмосковный политехнической колледж»</w:t>
      </w:r>
      <w:bookmarkEnd w:id="4"/>
      <w:r w:rsidRPr="0004570E">
        <w:rPr>
          <w:rFonts w:eastAsia="Calibri"/>
          <w:sz w:val="28"/>
          <w:szCs w:val="28"/>
          <w:lang w:eastAsia="en-US"/>
        </w:rPr>
        <w:t xml:space="preserve"> проводятся в очной форме. Для педагогических профессий требуются устойчивая мотивация на работу с детьми, потребность в общении, эмпатия, разбираться во взаимоотношениях, организаторские и коммуникативные способности. В связи с этим необходим отбор поступающих, выявления наличия определенных психологических качеств, характерологических особенностей личности, предрасположенности к работе с детьми. </w:t>
      </w:r>
    </w:p>
    <w:p w14:paraId="389C406E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>Областью профессиональной деятельности выпускников, освоивших программы СПО с присвоением квалификации воспитатель/учитель/педагог, являются обучение, воспитание, развитие, просвещение, образовательные системы. Видом профессиональной деятельности будущих выпускников определена педагогическая деятельность.</w:t>
      </w:r>
    </w:p>
    <w:p w14:paraId="5D609B0B" w14:textId="39EBAC3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lastRenderedPageBreak/>
        <w:t>Вступительные испытания проводятся с целью выявления готовности поступающих осваивать основные образовательные программы СПО по педагогическ</w:t>
      </w:r>
      <w:r w:rsidR="00A53736">
        <w:rPr>
          <w:rFonts w:eastAsia="Calibri"/>
          <w:sz w:val="28"/>
          <w:szCs w:val="28"/>
          <w:lang w:eastAsia="en-US"/>
        </w:rPr>
        <w:t>ой</w:t>
      </w:r>
      <w:r w:rsidRPr="0004570E">
        <w:rPr>
          <w:rFonts w:eastAsia="Calibri"/>
          <w:sz w:val="28"/>
          <w:szCs w:val="28"/>
          <w:lang w:eastAsia="en-US"/>
        </w:rPr>
        <w:t xml:space="preserve"> специальност</w:t>
      </w:r>
      <w:r w:rsidR="00A53736">
        <w:rPr>
          <w:rFonts w:eastAsia="Calibri"/>
          <w:sz w:val="28"/>
          <w:szCs w:val="28"/>
          <w:lang w:eastAsia="en-US"/>
        </w:rPr>
        <w:t>и</w:t>
      </w:r>
      <w:r w:rsidRPr="0004570E">
        <w:rPr>
          <w:rFonts w:eastAsia="Calibri"/>
          <w:sz w:val="28"/>
          <w:szCs w:val="28"/>
          <w:lang w:eastAsia="en-US"/>
        </w:rPr>
        <w:t xml:space="preserve"> 44.02.02 Преподавание в начальных классах. </w:t>
      </w:r>
    </w:p>
    <w:p w14:paraId="5E28E217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 xml:space="preserve">В целях информирования, поступающих на официальном сайте образовательной организации, размещаются перечень и форма вступительных испытаний в разрезе каждой конкретной специальности, особенности проведения вступительных испытаний для инвалидов и лиц с ограниченными возможностями здоровья, правила подачи и рассмотрения апелляций по результатам вступительных испытаний. </w:t>
      </w:r>
    </w:p>
    <w:p w14:paraId="6176782D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 xml:space="preserve">Для поступающих на бюджетные места, а также на места по договорам с оплатой стоимости обучения проводится одинаковые вступительные испытания. </w:t>
      </w:r>
    </w:p>
    <w:p w14:paraId="18ED3ECD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>Для организации и проведения вступительных испытаний при приёме на обучение в образовательных организациях создаются экзаменационные и апелляционные комиссии. Содержание, форма и условия проведения вступительных испытаний определяются профессиональной образовательной организацией.</w:t>
      </w:r>
    </w:p>
    <w:p w14:paraId="608EF9E4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>Для проведения вступительных испытаний формируются экзаменационные группы абитуриентов. Перед вступительным испытанием для абитуриентов проводится консультация по содержанию программы вступительного испытания, по предъявляемым требованиям, критериям оценки, технологии проведения вступительного испытания и т.п.</w:t>
      </w:r>
    </w:p>
    <w:p w14:paraId="68157B3D" w14:textId="77777777" w:rsidR="0004570E" w:rsidRPr="0004570E" w:rsidRDefault="0004570E" w:rsidP="0004570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570E">
        <w:rPr>
          <w:sz w:val="28"/>
          <w:szCs w:val="28"/>
        </w:rPr>
        <w:t>По результатам вступительного испытания поступающий имеет право подать в апелляционную комиссию письменное заявление о нарушении, по его мнению, установленного порядка проведения вступительного испытания и (или) несогласия его с результатами.</w:t>
      </w:r>
    </w:p>
    <w:p w14:paraId="1B25C414" w14:textId="77777777" w:rsidR="0004570E" w:rsidRPr="0004570E" w:rsidRDefault="0004570E" w:rsidP="0004570E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04570E">
        <w:rPr>
          <w:sz w:val="28"/>
          <w:szCs w:val="28"/>
        </w:rPr>
        <w:t>Апелляция подается в день объявления результатов вступительного испытания или в течение следующего рабочего дня. Заявления, поданные позже указанного срока, не рассматриваются.</w:t>
      </w:r>
    </w:p>
    <w:p w14:paraId="12E002D8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36D9C833" w14:textId="77777777" w:rsidR="0004570E" w:rsidRPr="0004570E" w:rsidRDefault="0004570E" w:rsidP="0004570E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b/>
          <w:bCs/>
          <w:sz w:val="28"/>
          <w:szCs w:val="28"/>
          <w:lang w:eastAsia="en-US"/>
        </w:rPr>
        <w:t>Форма и виды вступительных испытаний</w:t>
      </w:r>
    </w:p>
    <w:p w14:paraId="5BE21B0D" w14:textId="7A8A4FF9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lastRenderedPageBreak/>
        <w:t>Вступительные испытания для поступающих в ГБПОУ</w:t>
      </w:r>
      <w:r w:rsidR="004B1D62">
        <w:rPr>
          <w:rFonts w:eastAsia="Calibri"/>
          <w:sz w:val="28"/>
          <w:szCs w:val="28"/>
          <w:lang w:eastAsia="en-US"/>
        </w:rPr>
        <w:t xml:space="preserve"> МО</w:t>
      </w:r>
      <w:r w:rsidRPr="0004570E">
        <w:rPr>
          <w:rFonts w:eastAsia="Calibri"/>
          <w:sz w:val="28"/>
          <w:szCs w:val="28"/>
          <w:lang w:eastAsia="en-US"/>
        </w:rPr>
        <w:t xml:space="preserve"> «Подмосковный политехнической колледж» для освоения программ педагогической направленности на базе основного общего образования и среднего общего образования проводятся в устной форме. </w:t>
      </w:r>
    </w:p>
    <w:p w14:paraId="0C34A95A" w14:textId="2D599320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>Вступительное испытание при осуществлении приема на специальност</w:t>
      </w:r>
      <w:r w:rsidR="00A53736">
        <w:rPr>
          <w:rFonts w:eastAsia="Calibri"/>
          <w:sz w:val="28"/>
          <w:szCs w:val="28"/>
          <w:lang w:eastAsia="en-US"/>
        </w:rPr>
        <w:t>ь</w:t>
      </w:r>
      <w:r w:rsidRPr="0004570E">
        <w:rPr>
          <w:rFonts w:eastAsia="Calibri"/>
          <w:sz w:val="28"/>
          <w:szCs w:val="28"/>
          <w:lang w:eastAsia="en-US"/>
        </w:rPr>
        <w:t xml:space="preserve"> 44.02.02 Преподавание в начальных классах предусматривает инвариантную часть и вариативную часть. </w:t>
      </w:r>
    </w:p>
    <w:p w14:paraId="5B519D30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 xml:space="preserve">Инвариантная часть включает проведение творческого испытания в виде самопрезентации (короткого устного рассказа о себе). </w:t>
      </w:r>
    </w:p>
    <w:p w14:paraId="65081CD1" w14:textId="00F49ADE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>Вариативная часть включает проведение</w:t>
      </w:r>
      <w:r w:rsidR="004B1D62">
        <w:rPr>
          <w:rFonts w:eastAsia="Calibri"/>
          <w:sz w:val="28"/>
          <w:szCs w:val="28"/>
          <w:lang w:eastAsia="en-US"/>
        </w:rPr>
        <w:t xml:space="preserve"> творческого</w:t>
      </w:r>
      <w:r w:rsidRPr="0004570E">
        <w:rPr>
          <w:rFonts w:eastAsia="Calibri"/>
          <w:sz w:val="28"/>
          <w:szCs w:val="28"/>
          <w:lang w:eastAsia="en-US"/>
        </w:rPr>
        <w:t xml:space="preserve"> вступительн</w:t>
      </w:r>
      <w:r w:rsidR="004B1D62">
        <w:rPr>
          <w:rFonts w:eastAsia="Calibri"/>
          <w:sz w:val="28"/>
          <w:szCs w:val="28"/>
          <w:lang w:eastAsia="en-US"/>
        </w:rPr>
        <w:t>ого</w:t>
      </w:r>
      <w:r w:rsidRPr="0004570E">
        <w:rPr>
          <w:rFonts w:eastAsia="Calibri"/>
          <w:sz w:val="28"/>
          <w:szCs w:val="28"/>
          <w:lang w:eastAsia="en-US"/>
        </w:rPr>
        <w:t xml:space="preserve"> испытани</w:t>
      </w:r>
      <w:r w:rsidR="004B1D62">
        <w:rPr>
          <w:rFonts w:eastAsia="Calibri"/>
          <w:sz w:val="28"/>
          <w:szCs w:val="28"/>
          <w:lang w:eastAsia="en-US"/>
        </w:rPr>
        <w:t>я</w:t>
      </w:r>
      <w:r w:rsidRPr="0004570E">
        <w:rPr>
          <w:rFonts w:eastAsia="Calibri"/>
          <w:sz w:val="28"/>
          <w:szCs w:val="28"/>
          <w:lang w:eastAsia="en-US"/>
        </w:rPr>
        <w:t xml:space="preserve"> по решению ГБПОУ</w:t>
      </w:r>
      <w:r w:rsidR="004B1D62">
        <w:rPr>
          <w:rFonts w:eastAsia="Calibri"/>
          <w:sz w:val="28"/>
          <w:szCs w:val="28"/>
          <w:lang w:eastAsia="en-US"/>
        </w:rPr>
        <w:t xml:space="preserve"> МО</w:t>
      </w:r>
      <w:r w:rsidRPr="0004570E">
        <w:rPr>
          <w:rFonts w:eastAsia="Calibri"/>
          <w:sz w:val="28"/>
          <w:szCs w:val="28"/>
          <w:lang w:eastAsia="en-US"/>
        </w:rPr>
        <w:t xml:space="preserve"> «Подмосковный политехнической колледж» в виде неподготовленного чтения с листа художественного произведения детской литературы.</w:t>
      </w:r>
    </w:p>
    <w:p w14:paraId="03466ABA" w14:textId="77777777" w:rsidR="0004570E" w:rsidRPr="0004570E" w:rsidRDefault="0004570E" w:rsidP="0004570E">
      <w:pPr>
        <w:spacing w:line="36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4570E">
        <w:rPr>
          <w:rFonts w:eastAsia="Calibri"/>
          <w:b/>
          <w:bCs/>
          <w:sz w:val="28"/>
          <w:szCs w:val="28"/>
          <w:lang w:eastAsia="en-US"/>
        </w:rPr>
        <w:t>Продолжительность вступительного испытания</w:t>
      </w:r>
    </w:p>
    <w:p w14:paraId="3F790B28" w14:textId="77777777" w:rsidR="0004570E" w:rsidRPr="0004570E" w:rsidRDefault="0004570E" w:rsidP="0004570E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 xml:space="preserve">На вступительных испытаниях поступающий демонстрирует профессиональную самопрезентацию в виде короткого устного рассказа о себе (до 5 минут личного выступления). </w:t>
      </w:r>
    </w:p>
    <w:p w14:paraId="21ADD01B" w14:textId="77777777" w:rsidR="0004570E" w:rsidRPr="0004570E" w:rsidRDefault="0004570E" w:rsidP="0004570E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 xml:space="preserve">Перед выступлением поступающему предлагается время для подготовки не более 10 минут. По желанию поступающего время можно сократить или отказаться от него. </w:t>
      </w:r>
    </w:p>
    <w:p w14:paraId="24156CBC" w14:textId="77777777" w:rsidR="0004570E" w:rsidRPr="0004570E" w:rsidRDefault="0004570E" w:rsidP="0004570E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>На вопросы и комментарии экзаменаторов отводится до 10 минут.</w:t>
      </w:r>
    </w:p>
    <w:p w14:paraId="64F9225D" w14:textId="77777777" w:rsidR="0004570E" w:rsidRPr="0004570E" w:rsidRDefault="0004570E" w:rsidP="0004570E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 xml:space="preserve"> Вариативная часть включает проведение вступительных испытаний в виде неподготовленного чтения с листа художественного произведения детской литературы. Время на подготовку – не более 1 минуты. </w:t>
      </w:r>
    </w:p>
    <w:p w14:paraId="44A84139" w14:textId="77777777" w:rsidR="0004570E" w:rsidRPr="0004570E" w:rsidRDefault="0004570E" w:rsidP="0004570E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>По желанию поступающего можно отказаться от него. На вопросы и комментарии экзаменаторов отводится до 10 минут.</w:t>
      </w:r>
    </w:p>
    <w:p w14:paraId="05DAEFB8" w14:textId="77777777" w:rsidR="0004570E" w:rsidRPr="0004570E" w:rsidRDefault="0004570E" w:rsidP="0004570E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B2B0850" w14:textId="77777777" w:rsidR="0004570E" w:rsidRPr="0004570E" w:rsidRDefault="0004570E" w:rsidP="0004570E">
      <w:pPr>
        <w:spacing w:line="360" w:lineRule="auto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4570E">
        <w:rPr>
          <w:rFonts w:eastAsia="Calibri"/>
          <w:b/>
          <w:bCs/>
          <w:sz w:val="28"/>
          <w:szCs w:val="28"/>
          <w:lang w:eastAsia="en-US"/>
        </w:rPr>
        <w:t>Содержание вступительных испытаний</w:t>
      </w:r>
    </w:p>
    <w:p w14:paraId="7CEAADD1" w14:textId="77777777" w:rsidR="0004570E" w:rsidRPr="0004570E" w:rsidRDefault="0004570E" w:rsidP="0004570E">
      <w:pPr>
        <w:spacing w:line="360" w:lineRule="auto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4570E">
        <w:rPr>
          <w:rFonts w:eastAsia="Calibri"/>
          <w:b/>
          <w:bCs/>
          <w:sz w:val="28"/>
          <w:szCs w:val="28"/>
          <w:lang w:eastAsia="en-US"/>
        </w:rPr>
        <w:t>Содержание инвариантной части вступительных испытаний</w:t>
      </w:r>
    </w:p>
    <w:p w14:paraId="521B1313" w14:textId="77777777" w:rsidR="0004570E" w:rsidRPr="0004570E" w:rsidRDefault="0004570E" w:rsidP="0004570E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 xml:space="preserve">Инвариантная часть вступительных испытаний направлена на определение наличия у поступающих на педагогические специальности мотивированного </w:t>
      </w:r>
      <w:r w:rsidRPr="0004570E">
        <w:rPr>
          <w:rFonts w:eastAsia="Calibri"/>
          <w:sz w:val="28"/>
          <w:szCs w:val="28"/>
          <w:lang w:eastAsia="en-US"/>
        </w:rPr>
        <w:lastRenderedPageBreak/>
        <w:t xml:space="preserve">выбора профессии, активной гражданской позиции, склонностей и способностей к работе с детьми, первичного опыта участия в социально-значимой деятельности. </w:t>
      </w:r>
    </w:p>
    <w:p w14:paraId="73B7AC52" w14:textId="1617D802" w:rsidR="0004570E" w:rsidRPr="0004570E" w:rsidRDefault="0004570E" w:rsidP="0004570E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 xml:space="preserve">Инвариантная часть включает проведение творческого испытания в виде самопрезентации. Самопрезентация позволяет оценить уровень и культуру устной речи поступающего. Конкретная тема самопрезентации в </w:t>
      </w:r>
      <w:bookmarkStart w:id="5" w:name="_Hlk192085401"/>
      <w:r w:rsidRPr="0004570E">
        <w:rPr>
          <w:rFonts w:eastAsia="Calibri"/>
          <w:sz w:val="28"/>
          <w:szCs w:val="28"/>
          <w:lang w:eastAsia="en-US"/>
        </w:rPr>
        <w:t>ГБПОУ</w:t>
      </w:r>
      <w:r w:rsidR="004B1D62">
        <w:rPr>
          <w:rFonts w:eastAsia="Calibri"/>
          <w:sz w:val="28"/>
          <w:szCs w:val="28"/>
          <w:lang w:eastAsia="en-US"/>
        </w:rPr>
        <w:t xml:space="preserve"> МО</w:t>
      </w:r>
      <w:r w:rsidRPr="0004570E">
        <w:rPr>
          <w:rFonts w:eastAsia="Calibri"/>
          <w:sz w:val="28"/>
          <w:szCs w:val="28"/>
          <w:lang w:eastAsia="en-US"/>
        </w:rPr>
        <w:t xml:space="preserve"> «Подмосковный политехнический колледж»</w:t>
      </w:r>
      <w:bookmarkEnd w:id="5"/>
      <w:r w:rsidRPr="0004570E">
        <w:rPr>
          <w:rFonts w:eastAsia="Calibri"/>
          <w:sz w:val="28"/>
          <w:szCs w:val="28"/>
          <w:lang w:eastAsia="en-US"/>
        </w:rPr>
        <w:t xml:space="preserve"> </w:t>
      </w:r>
      <w:r w:rsidRPr="0004570E">
        <w:rPr>
          <w:rFonts w:eastAsia="Calibri"/>
          <w:b/>
          <w:bCs/>
          <w:sz w:val="28"/>
          <w:szCs w:val="28"/>
          <w:lang w:eastAsia="en-US"/>
        </w:rPr>
        <w:t>«Почему я выбрал(а) профессию педагога?»</w:t>
      </w:r>
      <w:r w:rsidRPr="0004570E">
        <w:rPr>
          <w:rFonts w:eastAsia="Calibri"/>
          <w:sz w:val="28"/>
          <w:szCs w:val="28"/>
          <w:lang w:eastAsia="en-US"/>
        </w:rPr>
        <w:t xml:space="preserve"> доводятся до поступающих до начала вступительных испытаний. </w:t>
      </w:r>
    </w:p>
    <w:p w14:paraId="685ABF9F" w14:textId="77777777" w:rsidR="0004570E" w:rsidRPr="0004570E" w:rsidRDefault="0004570E" w:rsidP="0004570E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>Во время профессиональной самопрезентации поступающий должен аргументировано обосновать, почему он хочет обучаться по педагогической специальности, изложить свои представления о будущей профессиональной деятельности, определить для себя профессиональные перспективы. В содержание профессиональной самопрезентации можно включить рассказ о первичном опыте участия в организационно-педагогической деятельности, участии в работе педагогического класса (при наличии), в конкурсах профессионального мастерства, олимпиадах и чемпионатах по педагогическим компетенциям, в волонтерском движении, в Российском движении школьников и т.п. Все формы участия рекомендуется подтвердить</w:t>
      </w:r>
      <w:r w:rsidRPr="0004570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04570E">
        <w:rPr>
          <w:rFonts w:eastAsia="Calibri"/>
          <w:sz w:val="28"/>
          <w:szCs w:val="28"/>
          <w:lang w:eastAsia="en-US"/>
        </w:rPr>
        <w:t>документально (дипломами, грамотами, сертификатами и т.п.).</w:t>
      </w:r>
    </w:p>
    <w:p w14:paraId="7C761E16" w14:textId="77777777" w:rsidR="0004570E" w:rsidRPr="0004570E" w:rsidRDefault="0004570E" w:rsidP="0004570E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A6D1E56" w14:textId="77777777" w:rsidR="0004570E" w:rsidRPr="0004570E" w:rsidRDefault="0004570E" w:rsidP="0004570E">
      <w:pPr>
        <w:spacing w:line="36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4570E">
        <w:rPr>
          <w:rFonts w:eastAsia="Calibri"/>
          <w:b/>
          <w:bCs/>
          <w:sz w:val="28"/>
          <w:szCs w:val="28"/>
          <w:lang w:eastAsia="en-US"/>
        </w:rPr>
        <w:t>Содержание вариативной части вступительных испытаний</w:t>
      </w:r>
    </w:p>
    <w:p w14:paraId="2731BC42" w14:textId="3A6E23CA" w:rsidR="0004570E" w:rsidRPr="0004570E" w:rsidRDefault="0004570E" w:rsidP="0004570E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 xml:space="preserve">Вариативная часть включает проведение вступительных испытаний по решению </w:t>
      </w:r>
      <w:bookmarkStart w:id="6" w:name="_Hlk192085431"/>
      <w:r w:rsidRPr="0004570E">
        <w:rPr>
          <w:rFonts w:eastAsia="Calibri"/>
          <w:sz w:val="28"/>
          <w:szCs w:val="28"/>
          <w:lang w:eastAsia="en-US"/>
        </w:rPr>
        <w:t>ГБПОУ</w:t>
      </w:r>
      <w:r w:rsidR="004B1D62">
        <w:rPr>
          <w:rFonts w:eastAsia="Calibri"/>
          <w:sz w:val="28"/>
          <w:szCs w:val="28"/>
          <w:lang w:eastAsia="en-US"/>
        </w:rPr>
        <w:t xml:space="preserve"> МО</w:t>
      </w:r>
      <w:r w:rsidRPr="0004570E">
        <w:rPr>
          <w:rFonts w:eastAsia="Calibri"/>
          <w:sz w:val="28"/>
          <w:szCs w:val="28"/>
          <w:lang w:eastAsia="en-US"/>
        </w:rPr>
        <w:t xml:space="preserve"> «Подмосковный политехнический колледж»</w:t>
      </w:r>
      <w:bookmarkEnd w:id="6"/>
      <w:r w:rsidRPr="0004570E">
        <w:rPr>
          <w:rFonts w:eastAsia="Calibri"/>
          <w:sz w:val="28"/>
          <w:szCs w:val="28"/>
          <w:lang w:eastAsia="en-US"/>
        </w:rPr>
        <w:t xml:space="preserve"> в виде неподготовленного чтения с листа художественного произведения детской литературы.  </w:t>
      </w:r>
    </w:p>
    <w:p w14:paraId="3A1002D9" w14:textId="42EE9B20" w:rsidR="0004570E" w:rsidRPr="0004570E" w:rsidRDefault="0004570E" w:rsidP="0004570E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 xml:space="preserve">Содержание вариативной части вступительного испытания выстраивается с учетом потребностей </w:t>
      </w:r>
      <w:r w:rsidR="004B1D62" w:rsidRPr="004B1D62">
        <w:rPr>
          <w:rFonts w:eastAsia="Calibri"/>
          <w:sz w:val="28"/>
          <w:szCs w:val="28"/>
          <w:lang w:eastAsia="en-US"/>
        </w:rPr>
        <w:t>ГБПОУ МО</w:t>
      </w:r>
      <w:r w:rsidRPr="0004570E">
        <w:rPr>
          <w:rFonts w:eastAsia="Calibri"/>
          <w:sz w:val="28"/>
          <w:szCs w:val="28"/>
          <w:lang w:eastAsia="en-US"/>
        </w:rPr>
        <w:t xml:space="preserve"> «Подмосковный политехнический колледж» более глубоко познакомиться с контингентом поступающих, определить личностную направленность, проверить творческие способности, оценить уровень сформированности метапредметных умений и навыков. </w:t>
      </w:r>
    </w:p>
    <w:p w14:paraId="134A14A1" w14:textId="77777777" w:rsidR="0004570E" w:rsidRPr="0004570E" w:rsidRDefault="0004570E" w:rsidP="0004570E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lastRenderedPageBreak/>
        <w:t xml:space="preserve">Детская литература как часть общей литературы является искусством слова. Ее особенности определяются воспитательно-образовательными задачами и возрастом читателей. Основная отличительная черта ее – органическое слияние искусства с требованиями педагогики. Под педагогическими требованиями подразумеваются, в частности, учет интересов, познавательных возможностей и возрастных особенностей детей. </w:t>
      </w:r>
    </w:p>
    <w:p w14:paraId="1C061724" w14:textId="77777777" w:rsidR="0004570E" w:rsidRPr="0004570E" w:rsidRDefault="0004570E" w:rsidP="0004570E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>В приложении 1 представлены примерные тексты для вариативной части вступительного испытания.</w:t>
      </w:r>
    </w:p>
    <w:p w14:paraId="30B291D3" w14:textId="77777777" w:rsidR="0004570E" w:rsidRPr="0004570E" w:rsidRDefault="0004570E" w:rsidP="0004570E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D912C02" w14:textId="77777777" w:rsidR="0004570E" w:rsidRPr="0004570E" w:rsidRDefault="0004570E" w:rsidP="0004570E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4570E">
        <w:rPr>
          <w:rFonts w:eastAsia="Calibri"/>
          <w:b/>
          <w:sz w:val="28"/>
          <w:szCs w:val="28"/>
          <w:lang w:eastAsia="en-US"/>
        </w:rPr>
        <w:t>Критерии и шкала оценивания вступительного испытания</w:t>
      </w:r>
    </w:p>
    <w:p w14:paraId="55523931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 xml:space="preserve">Оценивание профессиональной самопрезентации поступающих оценивается по зачетной системе. </w:t>
      </w:r>
    </w:p>
    <w:p w14:paraId="4E68FF4A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 xml:space="preserve">Для оценивания профессиональной самопрезентации применяются следующие критерии: </w:t>
      </w:r>
    </w:p>
    <w:p w14:paraId="2D16A8B4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 xml:space="preserve">- обоснованность и логичность аргументов выбора педагогической специальности; </w:t>
      </w:r>
    </w:p>
    <w:p w14:paraId="5952CDAB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 xml:space="preserve">- адекватность представлений о будущей профессиональной деятельности; </w:t>
      </w:r>
    </w:p>
    <w:p w14:paraId="58A8EF83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 xml:space="preserve">- обоснованность и логичность прогнозирования поступающим будущей карьеры и педагогической деятельности; </w:t>
      </w:r>
    </w:p>
    <w:p w14:paraId="63F95EFC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 xml:space="preserve">- правильность слов и конструкций, чистота, выразительность; </w:t>
      </w:r>
    </w:p>
    <w:p w14:paraId="70BDE70D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 xml:space="preserve">- эмоциональность, энергетика речи: темп и ритм, </w:t>
      </w:r>
      <w:proofErr w:type="spellStart"/>
      <w:r w:rsidRPr="0004570E">
        <w:rPr>
          <w:rFonts w:eastAsia="Calibri"/>
          <w:sz w:val="28"/>
          <w:szCs w:val="28"/>
          <w:lang w:eastAsia="en-US"/>
        </w:rPr>
        <w:t>паузация</w:t>
      </w:r>
      <w:proofErr w:type="spellEnd"/>
      <w:r w:rsidRPr="0004570E">
        <w:rPr>
          <w:rFonts w:eastAsia="Calibri"/>
          <w:sz w:val="28"/>
          <w:szCs w:val="28"/>
          <w:lang w:eastAsia="en-US"/>
        </w:rPr>
        <w:t xml:space="preserve">, дикция, интонирование текста, звучность голоса, невербальное поведение (жесты, мимика, взгляд). </w:t>
      </w:r>
    </w:p>
    <w:p w14:paraId="4055C114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 xml:space="preserve">Зачетная система предполагает внесение в экзаменационный лист по решению экзаменационной комиссии записи зачтено/не зачтено по результатам сдачи вступительных испытаний. </w:t>
      </w:r>
    </w:p>
    <w:p w14:paraId="34DCF0B6" w14:textId="56C1FD01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 xml:space="preserve">При выставлении оценки по зачетной системе учитывается следующее: 1. Каждый критерий в зависимости от проявления оценивается в баллах (0,2 балла – критерий практически не выражен, 0,5 балла – критерий выражен умеренно, 1 балл – критерий ярко выражен). Максимальное количество баллов, которое может набрать поступающий при успешной сдаче испытания – 5 баллов. </w:t>
      </w:r>
    </w:p>
    <w:p w14:paraId="1A5AEEF3" w14:textId="2A27C045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lastRenderedPageBreak/>
        <w:t xml:space="preserve">Набранное количество баллов соотносится с установленной шкалой: от 1до 2 баллов – не зачтено, от 3 до 5 баллов – зачтено. </w:t>
      </w:r>
    </w:p>
    <w:p w14:paraId="2D8D9388" w14:textId="5207E391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 xml:space="preserve">По итоговому результату составляется ранжированные списки поступающих успешно сдавших вступительное испытание (зачтено) и не сдавших (не зачтено). </w:t>
      </w:r>
    </w:p>
    <w:p w14:paraId="2B61852D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 xml:space="preserve">Примерный расчет результата по зачетной системе за вступительное испытание (Профессиональная самопрезентация) представлен в приложении 2. </w:t>
      </w:r>
    </w:p>
    <w:p w14:paraId="573ECEBC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 xml:space="preserve">Вариативная часть вступительного испытания оценивается по зачетной системе проводится в устной форме в виде неподготовленного чтения с листа текста художественной литературы. </w:t>
      </w:r>
    </w:p>
    <w:p w14:paraId="241A1029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 xml:space="preserve">Примерный расчет результата по зачетной системе за вступительное испытание (неподготовленное чтение с листа текста художественной литературы) представлен в приложении 3. </w:t>
      </w:r>
    </w:p>
    <w:p w14:paraId="16EAB1F7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 xml:space="preserve">Критерии оценки неподготовленного чтения с листа художественного произведения детской литературы: </w:t>
      </w:r>
    </w:p>
    <w:p w14:paraId="44BA05A1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>- понимание содержание текста (о чем говорится в произведении?);</w:t>
      </w:r>
    </w:p>
    <w:p w14:paraId="2F76D478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 xml:space="preserve">- выделение голосом ключевых слов; </w:t>
      </w:r>
    </w:p>
    <w:p w14:paraId="7CC1D768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>- соблюдение интонации, правильный выбор темпа чтения;</w:t>
      </w:r>
    </w:p>
    <w:p w14:paraId="3371AC7D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>- чтение с правильной постановки ударения в словах, без пропусков и без замен слов в высказываниях;</w:t>
      </w:r>
    </w:p>
    <w:p w14:paraId="2AF30D0E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 xml:space="preserve">- передача голосом настроения героя, рассказчика. </w:t>
      </w:r>
    </w:p>
    <w:p w14:paraId="49489D2A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 xml:space="preserve">При выполнении 3 и более из 5 критериев ставится оценка «зачтено», которая свидетельствует об успешном прохождении вступительного испытания. </w:t>
      </w:r>
    </w:p>
    <w:p w14:paraId="01C22E40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 xml:space="preserve">Определение общего итога вступительных испытаний по результатам инвариантной и вариативной частей определяется следующим образом: при наличии оценки «не зачтено» хотя бы по одной части вступительного испытания, вступительное испытание считается не пройденным. </w:t>
      </w:r>
    </w:p>
    <w:p w14:paraId="11750680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 xml:space="preserve">По итоговому результату составляется ранжированные списки поступающих успешно сдавших вступительное испытание (зачтено) и не сдавших (не зачтено). </w:t>
      </w:r>
    </w:p>
    <w:p w14:paraId="51870749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lastRenderedPageBreak/>
        <w:t xml:space="preserve">Общее количество баллов, набранных </w:t>
      </w:r>
      <w:proofErr w:type="gramStart"/>
      <w:r w:rsidRPr="0004570E">
        <w:rPr>
          <w:rFonts w:eastAsia="Calibri"/>
          <w:sz w:val="28"/>
          <w:szCs w:val="28"/>
          <w:lang w:eastAsia="en-US"/>
        </w:rPr>
        <w:t>поступающим</w:t>
      </w:r>
      <w:proofErr w:type="gramEnd"/>
      <w:r w:rsidRPr="0004570E">
        <w:rPr>
          <w:rFonts w:eastAsia="Calibri"/>
          <w:sz w:val="28"/>
          <w:szCs w:val="28"/>
          <w:lang w:eastAsia="en-US"/>
        </w:rPr>
        <w:t xml:space="preserve"> определяется путем суммирования итоговых баллов освоения поступающим образовательной программы основного общего или среднего общего образования, указанных в представленном поступающим документе об образовании и (или) документе об образовании и квалификации, баллов полученных на вступительных испытаниях, представленных результатов индивидуальных достижений и (или) целевого договора (при наличии). </w:t>
      </w:r>
    </w:p>
    <w:p w14:paraId="442F617F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>Успешное прохождение вступительных испытаний подтверждает наличие у поступающих определенных творческих способностей, физических и (или) психологических качеств, необходимых для обучения по соответствующим образовательным программам.</w:t>
      </w:r>
    </w:p>
    <w:p w14:paraId="68BC2724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15368066" w14:textId="77777777" w:rsidR="0004570E" w:rsidRPr="0004570E" w:rsidRDefault="0004570E" w:rsidP="0004570E">
      <w:pPr>
        <w:spacing w:line="360" w:lineRule="auto"/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04570E">
        <w:rPr>
          <w:rFonts w:eastAsia="Calibri"/>
          <w:b/>
          <w:sz w:val="28"/>
          <w:szCs w:val="28"/>
          <w:lang w:eastAsia="en-US"/>
        </w:rPr>
        <w:t>Особенности проведения вступительных испытаний для инвалидов и лиц с ограниченными возможностями здоровья</w:t>
      </w:r>
    </w:p>
    <w:p w14:paraId="66E8873E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 xml:space="preserve">При необходимости создания специальных условий при проведении вступительных испытаний инвалиды и лица с ограниченными возможностями здоровья (далее ОВЗ) в приемную комиссию предъявляют документ, подтверждающий инвалидность или ОВЗ, требующие создания указанных условий. Инвалиды и лица с ОВЗ при поступлении в профессиональные образовательные организации сдают вступительные испытания с учётом особенностей психофизического развития, индивидуальных возможностей и состояния здоровья таких поступающих. </w:t>
      </w:r>
    </w:p>
    <w:p w14:paraId="01994C97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>При проведении вступительных испытаний обеспечивается соблюдение следующих требований:</w:t>
      </w:r>
    </w:p>
    <w:p w14:paraId="711BE204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>- вступительные испытания проводятся для инвалидов и лиц с ОВЗ в одной аудитории совместно с поступающими, не имеющими ОВЗ, если это не создаёт трудности для поступающих при сдаче вступительного испытания;</w:t>
      </w:r>
    </w:p>
    <w:p w14:paraId="55BAB741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 xml:space="preserve">- присутствие ассистента из числа работников образовательной организации или привлеченных лица, оказывающего поступающим необходимую техническую помощь с учётом их индивидуальных особенностей </w:t>
      </w:r>
      <w:r w:rsidRPr="0004570E">
        <w:rPr>
          <w:rFonts w:eastAsia="Calibri"/>
          <w:sz w:val="28"/>
          <w:szCs w:val="28"/>
          <w:lang w:eastAsia="en-US"/>
        </w:rPr>
        <w:lastRenderedPageBreak/>
        <w:t>(занять рабочее место, передвигаться, прочитать и оформить задание, общаться с экзаменатором);</w:t>
      </w:r>
    </w:p>
    <w:p w14:paraId="77150B1B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>- поступающим предоставляется инструкция в печатном виде о порядке проведения вступительных испытаний;</w:t>
      </w:r>
    </w:p>
    <w:p w14:paraId="7D580A7C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>- поступающие с учётом их индивидуальных особенностей могут в процессе сдачи вступительного испытания пользоваться необходимыми им техническими средствами;</w:t>
      </w:r>
    </w:p>
    <w:p w14:paraId="359724AB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 xml:space="preserve">- материально-технические условия должны обеспечивать возможность беспрепятственного доступа поступающих в аудиториях, туалетные и другие помещения, а также их пребывания в указанных помещениях (наличие пандусов, поручней, расширенных дверных проёмов, лифтов; при отсутствии лифтов аудитория должна располагаться на первом этаже; специальных кресел и других приспособлений). </w:t>
      </w:r>
    </w:p>
    <w:p w14:paraId="02668413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 xml:space="preserve">Дополнительно при проведении вступительных испытаний обеспечивается соблюдение следующих требований в зависимости от категорий, поступающих с ОВЗ: </w:t>
      </w:r>
    </w:p>
    <w:p w14:paraId="31E5791C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 xml:space="preserve">а) для слепых: </w:t>
      </w:r>
    </w:p>
    <w:p w14:paraId="4B640775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 xml:space="preserve">- задания для выполнения на вступительном испытании, а также инструкции о порядке проведения вступительных испытаний оформляются рельефно - 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 ассистентом; </w:t>
      </w:r>
    </w:p>
    <w:p w14:paraId="577EEDA4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 xml:space="preserve">- письменное задание выполняется на бумаге рельефно - точечным шрифтом Брайля или на компьютере со специализированным программным обеспечением для слепых или надиктовываются ассистенту; </w:t>
      </w:r>
    </w:p>
    <w:p w14:paraId="3B6F9A20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 xml:space="preserve">- поступающим для выполнения задания при необходимости предоставляется комплекс письменных принадлежностей и бумага для письма рельефно - точечным шрифтом Брайля, компьютер со специализированным программным обеспечением для слепых; </w:t>
      </w:r>
    </w:p>
    <w:p w14:paraId="43788688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>б) для слабовидящих:</w:t>
      </w:r>
    </w:p>
    <w:p w14:paraId="01CDDF22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 xml:space="preserve">- обеспечивается индивидуальное равномерное освещение 300 Люкс; </w:t>
      </w:r>
    </w:p>
    <w:p w14:paraId="51F5D904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lastRenderedPageBreak/>
        <w:t>- поступающим для выполнения задания при необходимости предоставляется увеличивающее устройство;</w:t>
      </w:r>
    </w:p>
    <w:p w14:paraId="5F935B1A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>- задания для выполнения, а также инструкция о порядке проведения вступительных испытаний оформляются увеличенным шрифтом; в) для глухих и слабослышащих:</w:t>
      </w:r>
    </w:p>
    <w:p w14:paraId="331ACD76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 xml:space="preserve">- наличие звукоусиливающей аппаратуры коллективного пользования, при необходимости поступающим аппаратура индивидуального предоставляется звукоусиливающая пользования; </w:t>
      </w:r>
    </w:p>
    <w:p w14:paraId="2648F99E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 xml:space="preserve">г) для лиц с тяжелыми нарушениями речи, глухих, слабовидящих все вступительные испытания по желанию поступающих могут проводиться в письменной форме; </w:t>
      </w:r>
    </w:p>
    <w:p w14:paraId="589CDC64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 xml:space="preserve">д)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 </w:t>
      </w:r>
    </w:p>
    <w:p w14:paraId="14BFD8CC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>- письменные задания выполняются на компьютере со специализированным программным обеспечением или надиктовываются ассистенту;</w:t>
      </w:r>
    </w:p>
    <w:p w14:paraId="1EECD63D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>- по желанию поступающих все вступительные испытания могут проводиться в устной форме.</w:t>
      </w:r>
    </w:p>
    <w:p w14:paraId="7EE3AA9D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7F153BAC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6C9F3263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325CF860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33B150D2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347648E1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38D6A93E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1E2790A2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6EE459E9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495A2F4A" w14:textId="77777777" w:rsidR="0004570E" w:rsidRPr="0004570E" w:rsidRDefault="0004570E" w:rsidP="0004570E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14:paraId="663FD8D2" w14:textId="78A8C048" w:rsidR="004B1D62" w:rsidRDefault="004B1D62" w:rsidP="0004570E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14:paraId="7CE5797F" w14:textId="77777777" w:rsidR="00EF5CC2" w:rsidRPr="0004570E" w:rsidRDefault="00EF5CC2" w:rsidP="0004570E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14:paraId="3BF73928" w14:textId="77777777" w:rsidR="0004570E" w:rsidRPr="0004570E" w:rsidRDefault="0004570E" w:rsidP="0004570E">
      <w:pPr>
        <w:spacing w:line="360" w:lineRule="auto"/>
        <w:ind w:firstLine="709"/>
        <w:jc w:val="right"/>
        <w:rPr>
          <w:rFonts w:eastAsia="Calibri"/>
          <w:b/>
          <w:sz w:val="28"/>
          <w:szCs w:val="28"/>
          <w:lang w:eastAsia="en-US"/>
        </w:rPr>
      </w:pPr>
      <w:r w:rsidRPr="0004570E">
        <w:rPr>
          <w:rFonts w:eastAsia="Calibri"/>
          <w:b/>
          <w:sz w:val="28"/>
          <w:szCs w:val="28"/>
          <w:lang w:eastAsia="en-US"/>
        </w:rPr>
        <w:lastRenderedPageBreak/>
        <w:t xml:space="preserve">Приложение 1 </w:t>
      </w:r>
    </w:p>
    <w:p w14:paraId="165899D0" w14:textId="77777777" w:rsidR="0004570E" w:rsidRPr="0004570E" w:rsidRDefault="0004570E" w:rsidP="0004570E">
      <w:pPr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04570E">
        <w:rPr>
          <w:rFonts w:eastAsia="Calibri"/>
          <w:b/>
          <w:sz w:val="28"/>
          <w:szCs w:val="28"/>
          <w:lang w:eastAsia="en-US"/>
        </w:rPr>
        <w:t>Примерные варианты текстов вариативной части вступительного испытания</w:t>
      </w:r>
    </w:p>
    <w:p w14:paraId="601171B7" w14:textId="77777777" w:rsidR="0004570E" w:rsidRPr="0004570E" w:rsidRDefault="0004570E" w:rsidP="0004570E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 xml:space="preserve">Пример произведений в прозе: </w:t>
      </w:r>
    </w:p>
    <w:p w14:paraId="18445951" w14:textId="77777777" w:rsidR="0004570E" w:rsidRPr="0004570E" w:rsidRDefault="0004570E" w:rsidP="0004570E">
      <w:pPr>
        <w:spacing w:line="36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>Страшный бой на опушке леса</w:t>
      </w:r>
    </w:p>
    <w:p w14:paraId="1123381E" w14:textId="77777777" w:rsidR="0004570E" w:rsidRPr="0004570E" w:rsidRDefault="0004570E" w:rsidP="0004570E">
      <w:pPr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04570E">
        <w:rPr>
          <w:rFonts w:eastAsia="Calibri"/>
          <w:i/>
          <w:sz w:val="28"/>
          <w:szCs w:val="28"/>
          <w:lang w:eastAsia="en-US"/>
        </w:rPr>
        <w:t xml:space="preserve">Синьор Карабас-Барабас держал на привязи двух полицейских собак. Увидев на ровном месте беглецов, он разинул зубастый рот. </w:t>
      </w:r>
    </w:p>
    <w:p w14:paraId="0F2C9983" w14:textId="77777777" w:rsidR="0004570E" w:rsidRPr="0004570E" w:rsidRDefault="0004570E" w:rsidP="0004570E">
      <w:pPr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04570E">
        <w:rPr>
          <w:rFonts w:eastAsia="Calibri"/>
          <w:i/>
          <w:sz w:val="28"/>
          <w:szCs w:val="28"/>
          <w:lang w:eastAsia="en-US"/>
        </w:rPr>
        <w:t xml:space="preserve">— Ага! — закричал он и спустил собак. </w:t>
      </w:r>
    </w:p>
    <w:p w14:paraId="3D09FC6C" w14:textId="77777777" w:rsidR="0004570E" w:rsidRPr="0004570E" w:rsidRDefault="0004570E" w:rsidP="0004570E">
      <w:pPr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04570E">
        <w:rPr>
          <w:rFonts w:eastAsia="Calibri"/>
          <w:i/>
          <w:sz w:val="28"/>
          <w:szCs w:val="28"/>
          <w:lang w:eastAsia="en-US"/>
        </w:rPr>
        <w:t xml:space="preserve">Свирепые псы сначала стали кидать задними лапами землю. Они даже не рычали, они даже глядели в другую сторону, а не на беглецов: так гордились своей силой. </w:t>
      </w:r>
    </w:p>
    <w:p w14:paraId="4325A02A" w14:textId="77777777" w:rsidR="0004570E" w:rsidRPr="0004570E" w:rsidRDefault="0004570E" w:rsidP="0004570E">
      <w:pPr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04570E">
        <w:rPr>
          <w:rFonts w:eastAsia="Calibri"/>
          <w:i/>
          <w:sz w:val="28"/>
          <w:szCs w:val="28"/>
          <w:lang w:eastAsia="en-US"/>
        </w:rPr>
        <w:t xml:space="preserve">Потом псы медленно пошли к тому месту, где в ужасе остановились Буратино, Артемон, Пьеро и Мальвина. </w:t>
      </w:r>
    </w:p>
    <w:p w14:paraId="157E3870" w14:textId="77777777" w:rsidR="0004570E" w:rsidRPr="0004570E" w:rsidRDefault="0004570E" w:rsidP="0004570E">
      <w:pPr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04570E">
        <w:rPr>
          <w:rFonts w:eastAsia="Calibri"/>
          <w:i/>
          <w:sz w:val="28"/>
          <w:szCs w:val="28"/>
          <w:lang w:eastAsia="en-US"/>
        </w:rPr>
        <w:t xml:space="preserve">Казалось, все погибло. Карабас-Барабас косолапо шел вслед за полицейскими псами. Борода его поминутно вылезала из кармана куртки и путалась под ногами. </w:t>
      </w:r>
    </w:p>
    <w:p w14:paraId="2647D79D" w14:textId="77777777" w:rsidR="0004570E" w:rsidRPr="0004570E" w:rsidRDefault="0004570E" w:rsidP="0004570E">
      <w:pPr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04570E">
        <w:rPr>
          <w:rFonts w:eastAsia="Calibri"/>
          <w:i/>
          <w:sz w:val="28"/>
          <w:szCs w:val="28"/>
          <w:lang w:eastAsia="en-US"/>
        </w:rPr>
        <w:t xml:space="preserve">Артемон поджал хвост и злобно рычал, Мальвина трясла руками: </w:t>
      </w:r>
    </w:p>
    <w:p w14:paraId="2D275AFB" w14:textId="77777777" w:rsidR="0004570E" w:rsidRPr="0004570E" w:rsidRDefault="0004570E" w:rsidP="0004570E">
      <w:pPr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04570E">
        <w:rPr>
          <w:rFonts w:eastAsia="Calibri"/>
          <w:i/>
          <w:sz w:val="28"/>
          <w:szCs w:val="28"/>
          <w:lang w:eastAsia="en-US"/>
        </w:rPr>
        <w:t xml:space="preserve">— Боюсь, боюсь! </w:t>
      </w:r>
    </w:p>
    <w:p w14:paraId="59DA2AD2" w14:textId="77777777" w:rsidR="0004570E" w:rsidRPr="0004570E" w:rsidRDefault="0004570E" w:rsidP="0004570E">
      <w:pPr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04570E">
        <w:rPr>
          <w:rFonts w:eastAsia="Calibri"/>
          <w:i/>
          <w:sz w:val="28"/>
          <w:szCs w:val="28"/>
          <w:lang w:eastAsia="en-US"/>
        </w:rPr>
        <w:t xml:space="preserve">Пьеро опустил рукава и глядел на Мальвину, уверенный, что все кончено. </w:t>
      </w:r>
    </w:p>
    <w:p w14:paraId="21A999C0" w14:textId="77777777" w:rsidR="0004570E" w:rsidRPr="0004570E" w:rsidRDefault="0004570E" w:rsidP="0004570E">
      <w:pPr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04570E">
        <w:rPr>
          <w:rFonts w:eastAsia="Calibri"/>
          <w:i/>
          <w:sz w:val="28"/>
          <w:szCs w:val="28"/>
          <w:lang w:eastAsia="en-US"/>
        </w:rPr>
        <w:t xml:space="preserve">Первым опомнился Буратино. </w:t>
      </w:r>
    </w:p>
    <w:p w14:paraId="027C1DF7" w14:textId="77777777" w:rsidR="0004570E" w:rsidRPr="0004570E" w:rsidRDefault="0004570E" w:rsidP="0004570E">
      <w:pPr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04570E">
        <w:rPr>
          <w:rFonts w:eastAsia="Calibri"/>
          <w:i/>
          <w:sz w:val="28"/>
          <w:szCs w:val="28"/>
          <w:lang w:eastAsia="en-US"/>
        </w:rPr>
        <w:t xml:space="preserve">— Пьеро, — закричал он, — бери за руку девчонку, бегите к озеру, где лебеди!.. Артемон, скидывай тюки, снимай часы: будешь драться! </w:t>
      </w:r>
    </w:p>
    <w:p w14:paraId="6E963D95" w14:textId="77777777" w:rsidR="0004570E" w:rsidRPr="0004570E" w:rsidRDefault="0004570E" w:rsidP="0004570E">
      <w:pPr>
        <w:spacing w:line="360" w:lineRule="auto"/>
        <w:ind w:firstLine="709"/>
        <w:jc w:val="right"/>
        <w:rPr>
          <w:rFonts w:eastAsia="Calibri"/>
          <w:i/>
          <w:sz w:val="28"/>
          <w:szCs w:val="28"/>
          <w:lang w:eastAsia="en-US"/>
        </w:rPr>
      </w:pPr>
      <w:r w:rsidRPr="0004570E">
        <w:rPr>
          <w:rFonts w:eastAsia="Calibri"/>
          <w:i/>
          <w:sz w:val="28"/>
          <w:szCs w:val="28"/>
          <w:lang w:eastAsia="en-US"/>
        </w:rPr>
        <w:t xml:space="preserve">(А. Н. Толстой «Золотой ключик») </w:t>
      </w:r>
    </w:p>
    <w:p w14:paraId="14C56775" w14:textId="77777777" w:rsidR="0004570E" w:rsidRPr="0004570E" w:rsidRDefault="0004570E" w:rsidP="0004570E">
      <w:pPr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</w:p>
    <w:p w14:paraId="741EB450" w14:textId="77777777" w:rsidR="0004570E" w:rsidRPr="0004570E" w:rsidRDefault="0004570E" w:rsidP="0004570E">
      <w:pPr>
        <w:spacing w:line="36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>Спасибо, Извини, Пожалуйста</w:t>
      </w:r>
    </w:p>
    <w:p w14:paraId="58F865D6" w14:textId="77777777" w:rsidR="0004570E" w:rsidRPr="0004570E" w:rsidRDefault="0004570E" w:rsidP="0004570E">
      <w:pPr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04570E">
        <w:rPr>
          <w:rFonts w:eastAsia="Calibri"/>
          <w:i/>
          <w:sz w:val="28"/>
          <w:szCs w:val="28"/>
          <w:lang w:eastAsia="en-US"/>
        </w:rPr>
        <w:t xml:space="preserve">Встретились </w:t>
      </w:r>
      <w:proofErr w:type="gramStart"/>
      <w:r w:rsidRPr="0004570E">
        <w:rPr>
          <w:rFonts w:eastAsia="Calibri"/>
          <w:i/>
          <w:sz w:val="28"/>
          <w:szCs w:val="28"/>
          <w:lang w:eastAsia="en-US"/>
        </w:rPr>
        <w:t>однажды</w:t>
      </w:r>
      <w:proofErr w:type="gramEnd"/>
      <w:r w:rsidRPr="0004570E">
        <w:rPr>
          <w:rFonts w:eastAsia="Calibri"/>
          <w:i/>
          <w:sz w:val="28"/>
          <w:szCs w:val="28"/>
          <w:lang w:eastAsia="en-US"/>
        </w:rPr>
        <w:t xml:space="preserve"> Пожалуйста и Спасибо, разговорились, и каждый стал жаловаться на свою судьбу: «Никто нас не ценит, не уважает». </w:t>
      </w:r>
    </w:p>
    <w:p w14:paraId="4C67977C" w14:textId="77777777" w:rsidR="0004570E" w:rsidRPr="0004570E" w:rsidRDefault="0004570E" w:rsidP="0004570E">
      <w:pPr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04570E">
        <w:rPr>
          <w:rFonts w:eastAsia="Calibri"/>
          <w:i/>
          <w:sz w:val="28"/>
          <w:szCs w:val="28"/>
          <w:lang w:eastAsia="en-US"/>
        </w:rPr>
        <w:t xml:space="preserve">Тут к ним присоединился еще Извини. </w:t>
      </w:r>
    </w:p>
    <w:p w14:paraId="3D2B5A98" w14:textId="77777777" w:rsidR="0004570E" w:rsidRPr="0004570E" w:rsidRDefault="0004570E" w:rsidP="0004570E">
      <w:pPr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04570E">
        <w:rPr>
          <w:rFonts w:eastAsia="Calibri"/>
          <w:i/>
          <w:sz w:val="28"/>
          <w:szCs w:val="28"/>
          <w:lang w:eastAsia="en-US"/>
        </w:rPr>
        <w:t xml:space="preserve">— Где справедливость?! — воскликнул он. — Всем прочим словам живется так свободно, легко, а мы должны работать и работать. Нас то и дело </w:t>
      </w:r>
      <w:r w:rsidRPr="0004570E">
        <w:rPr>
          <w:rFonts w:eastAsia="Calibri"/>
          <w:i/>
          <w:sz w:val="28"/>
          <w:szCs w:val="28"/>
          <w:lang w:eastAsia="en-US"/>
        </w:rPr>
        <w:lastRenderedPageBreak/>
        <w:t xml:space="preserve">вспоминают, когда надо и когда не надо. Только и слышишь, что «Спасибо!», «Пожалуйста!», «Извините!». Некогда даже отдохнуть и поспать. </w:t>
      </w:r>
    </w:p>
    <w:p w14:paraId="433F5E4C" w14:textId="77777777" w:rsidR="0004570E" w:rsidRPr="0004570E" w:rsidRDefault="0004570E" w:rsidP="0004570E">
      <w:pPr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04570E">
        <w:rPr>
          <w:rFonts w:eastAsia="Calibri"/>
          <w:i/>
          <w:sz w:val="28"/>
          <w:szCs w:val="28"/>
          <w:lang w:eastAsia="en-US"/>
        </w:rPr>
        <w:t xml:space="preserve">— Да, да, никакой справедливости, — согласился с ним Спасибо. — На нашей улице, например, живет одна женщина. У нее маленькая дочка, и она то и дело повторяет девочке: «Скажи спасибо, скажи спасибо». Просто надоело. Я уверен, что, пока эта девочка вырастет, она совершенно забудет, что значит «Спасибо!». И будет повторять его без всякого смысла. А мне обидно. </w:t>
      </w:r>
    </w:p>
    <w:p w14:paraId="711164B8" w14:textId="77777777" w:rsidR="0004570E" w:rsidRPr="0004570E" w:rsidRDefault="0004570E" w:rsidP="0004570E">
      <w:pPr>
        <w:spacing w:line="360" w:lineRule="auto"/>
        <w:ind w:firstLine="709"/>
        <w:jc w:val="right"/>
        <w:rPr>
          <w:rFonts w:eastAsia="Calibri"/>
          <w:i/>
          <w:sz w:val="28"/>
          <w:szCs w:val="28"/>
          <w:lang w:eastAsia="en-US"/>
        </w:rPr>
      </w:pPr>
      <w:r w:rsidRPr="0004570E">
        <w:rPr>
          <w:rFonts w:eastAsia="Calibri"/>
          <w:i/>
          <w:sz w:val="28"/>
          <w:szCs w:val="28"/>
          <w:lang w:eastAsia="en-US"/>
        </w:rPr>
        <w:t>(</w:t>
      </w:r>
      <w:proofErr w:type="spellStart"/>
      <w:r w:rsidRPr="0004570E">
        <w:rPr>
          <w:rFonts w:eastAsia="Calibri"/>
          <w:i/>
          <w:sz w:val="28"/>
          <w:szCs w:val="28"/>
          <w:lang w:eastAsia="en-US"/>
        </w:rPr>
        <w:t>Д.Биссета</w:t>
      </w:r>
      <w:proofErr w:type="spellEnd"/>
      <w:r w:rsidRPr="0004570E">
        <w:rPr>
          <w:rFonts w:eastAsia="Calibri"/>
          <w:i/>
          <w:sz w:val="28"/>
          <w:szCs w:val="28"/>
          <w:lang w:eastAsia="en-US"/>
        </w:rPr>
        <w:t xml:space="preserve"> «Спасибо, Извини, Пожалуйста»)</w:t>
      </w:r>
    </w:p>
    <w:p w14:paraId="4351E240" w14:textId="77777777" w:rsidR="0004570E" w:rsidRPr="0004570E" w:rsidRDefault="0004570E" w:rsidP="0004570E">
      <w:pPr>
        <w:spacing w:line="360" w:lineRule="auto"/>
        <w:ind w:firstLine="709"/>
        <w:jc w:val="right"/>
        <w:rPr>
          <w:rFonts w:eastAsia="Calibri"/>
          <w:i/>
          <w:sz w:val="28"/>
          <w:szCs w:val="28"/>
          <w:lang w:eastAsia="en-US"/>
        </w:rPr>
      </w:pPr>
    </w:p>
    <w:p w14:paraId="37619162" w14:textId="77777777" w:rsidR="0004570E" w:rsidRPr="0004570E" w:rsidRDefault="0004570E" w:rsidP="0004570E">
      <w:pPr>
        <w:spacing w:line="36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>Слоненок</w:t>
      </w:r>
    </w:p>
    <w:p w14:paraId="3513382A" w14:textId="77777777" w:rsidR="0004570E" w:rsidRPr="0004570E" w:rsidRDefault="0004570E" w:rsidP="0004570E">
      <w:pPr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04570E">
        <w:rPr>
          <w:rFonts w:eastAsia="Calibri"/>
          <w:i/>
          <w:sz w:val="28"/>
          <w:szCs w:val="28"/>
          <w:lang w:eastAsia="en-US"/>
        </w:rPr>
        <w:t xml:space="preserve">— Извините, пожалуйста! — обратился к нему Слоненок чрезвычайно учтиво. </w:t>
      </w:r>
    </w:p>
    <w:p w14:paraId="3D5E7BC0" w14:textId="77777777" w:rsidR="0004570E" w:rsidRPr="0004570E" w:rsidRDefault="0004570E" w:rsidP="0004570E">
      <w:pPr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04570E">
        <w:rPr>
          <w:rFonts w:eastAsia="Calibri"/>
          <w:i/>
          <w:sz w:val="28"/>
          <w:szCs w:val="28"/>
          <w:lang w:eastAsia="en-US"/>
        </w:rPr>
        <w:t xml:space="preserve">— Не случилось ли вам встретить где-нибудь поблизости в этих местах Крокодила? </w:t>
      </w:r>
    </w:p>
    <w:p w14:paraId="6CBE3C14" w14:textId="77777777" w:rsidR="0004570E" w:rsidRPr="0004570E" w:rsidRDefault="0004570E" w:rsidP="0004570E">
      <w:pPr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04570E">
        <w:rPr>
          <w:rFonts w:eastAsia="Calibri"/>
          <w:i/>
          <w:sz w:val="28"/>
          <w:szCs w:val="28"/>
          <w:lang w:eastAsia="en-US"/>
        </w:rPr>
        <w:t xml:space="preserve">Крокодил подмигнул другим глазом и высунул наполовину свой хвост из воды. Слоненок (опять-таки очень учтиво!) отступил назад, потому что ему не хотелось получить нового тумака. </w:t>
      </w:r>
    </w:p>
    <w:p w14:paraId="5913C878" w14:textId="77777777" w:rsidR="0004570E" w:rsidRPr="0004570E" w:rsidRDefault="0004570E" w:rsidP="0004570E">
      <w:pPr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04570E">
        <w:rPr>
          <w:rFonts w:eastAsia="Calibri"/>
          <w:i/>
          <w:sz w:val="28"/>
          <w:szCs w:val="28"/>
          <w:lang w:eastAsia="en-US"/>
        </w:rPr>
        <w:t xml:space="preserve">— Подойди-ка сюда, моя крошка! — сказал Крокодил. </w:t>
      </w:r>
    </w:p>
    <w:p w14:paraId="66FE9183" w14:textId="77777777" w:rsidR="0004570E" w:rsidRPr="0004570E" w:rsidRDefault="0004570E" w:rsidP="0004570E">
      <w:pPr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04570E">
        <w:rPr>
          <w:rFonts w:eastAsia="Calibri"/>
          <w:i/>
          <w:sz w:val="28"/>
          <w:szCs w:val="28"/>
          <w:lang w:eastAsia="en-US"/>
        </w:rPr>
        <w:t xml:space="preserve">— Тебе, собственно, зачем это надобно? </w:t>
      </w:r>
    </w:p>
    <w:p w14:paraId="4F213A56" w14:textId="77777777" w:rsidR="0004570E" w:rsidRPr="0004570E" w:rsidRDefault="0004570E" w:rsidP="0004570E">
      <w:pPr>
        <w:spacing w:line="360" w:lineRule="auto"/>
        <w:ind w:firstLine="709"/>
        <w:jc w:val="right"/>
        <w:rPr>
          <w:rFonts w:eastAsia="Calibri"/>
          <w:i/>
          <w:sz w:val="28"/>
          <w:szCs w:val="28"/>
          <w:lang w:eastAsia="en-US"/>
        </w:rPr>
      </w:pPr>
      <w:r w:rsidRPr="0004570E">
        <w:rPr>
          <w:rFonts w:eastAsia="Calibri"/>
          <w:i/>
          <w:sz w:val="28"/>
          <w:szCs w:val="28"/>
          <w:lang w:eastAsia="en-US"/>
        </w:rPr>
        <w:t>(Р. Киплинг «Слоненок»)</w:t>
      </w:r>
    </w:p>
    <w:p w14:paraId="48C7D6B9" w14:textId="77777777" w:rsidR="0004570E" w:rsidRPr="0004570E" w:rsidRDefault="0004570E" w:rsidP="0004570E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5855D1C" w14:textId="77777777" w:rsidR="0004570E" w:rsidRPr="0004570E" w:rsidRDefault="0004570E" w:rsidP="0004570E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>Пример поэтического произведения:</w:t>
      </w:r>
    </w:p>
    <w:p w14:paraId="5851D635" w14:textId="77777777" w:rsidR="0004570E" w:rsidRPr="0004570E" w:rsidRDefault="0004570E" w:rsidP="0004570E">
      <w:pPr>
        <w:spacing w:line="360" w:lineRule="auto"/>
        <w:outlineLvl w:val="0"/>
        <w:rPr>
          <w:sz w:val="28"/>
          <w:szCs w:val="28"/>
        </w:rPr>
      </w:pPr>
      <w:r w:rsidRPr="0004570E">
        <w:rPr>
          <w:kern w:val="36"/>
          <w:sz w:val="28"/>
          <w:szCs w:val="28"/>
        </w:rPr>
        <w:t>Щенок (Сергей Михалков)</w:t>
      </w:r>
      <w:r w:rsidRPr="0004570E">
        <w:rPr>
          <w:sz w:val="28"/>
          <w:szCs w:val="28"/>
        </w:rPr>
        <w:fldChar w:fldCharType="begin"/>
      </w:r>
      <w:r w:rsidRPr="0004570E">
        <w:rPr>
          <w:sz w:val="28"/>
          <w:szCs w:val="28"/>
        </w:rPr>
        <w:instrText xml:space="preserve"> HYPERLINK "https://cheesls.ru/?utm_campaign=cheesls-feb-may-2025&amp;utm_source=yandex_videonetwork&amp;utm_medium=cpm_multi_roll_data_cheese&amp;utm_content=20" \t "_blank" </w:instrText>
      </w:r>
      <w:r w:rsidRPr="0004570E">
        <w:rPr>
          <w:sz w:val="28"/>
          <w:szCs w:val="28"/>
        </w:rPr>
        <w:fldChar w:fldCharType="separate"/>
      </w:r>
    </w:p>
    <w:p w14:paraId="5693A3B1" w14:textId="77777777" w:rsidR="0004570E" w:rsidRPr="0004570E" w:rsidRDefault="0004570E" w:rsidP="0004570E">
      <w:pPr>
        <w:spacing w:line="360" w:lineRule="auto"/>
        <w:textAlignment w:val="baseline"/>
        <w:rPr>
          <w:i/>
          <w:sz w:val="28"/>
          <w:szCs w:val="28"/>
        </w:rPr>
      </w:pPr>
      <w:r w:rsidRPr="0004570E">
        <w:rPr>
          <w:sz w:val="28"/>
          <w:szCs w:val="28"/>
        </w:rPr>
        <w:fldChar w:fldCharType="end"/>
      </w:r>
      <w:r w:rsidRPr="0004570E">
        <w:rPr>
          <w:i/>
          <w:sz w:val="28"/>
          <w:szCs w:val="28"/>
        </w:rPr>
        <w:t>Я сегодня сбилась с ног —</w:t>
      </w:r>
      <w:r w:rsidRPr="0004570E">
        <w:rPr>
          <w:i/>
          <w:sz w:val="28"/>
          <w:szCs w:val="28"/>
        </w:rPr>
        <w:br/>
        <w:t>У меня пропал щенок.</w:t>
      </w:r>
      <w:r w:rsidRPr="0004570E">
        <w:rPr>
          <w:i/>
          <w:sz w:val="28"/>
          <w:szCs w:val="28"/>
        </w:rPr>
        <w:br/>
        <w:t>Два часа его звала,</w:t>
      </w:r>
      <w:r w:rsidRPr="0004570E">
        <w:rPr>
          <w:i/>
          <w:sz w:val="28"/>
          <w:szCs w:val="28"/>
        </w:rPr>
        <w:br/>
        <w:t>Два часа его ждала,</w:t>
      </w:r>
      <w:r w:rsidRPr="0004570E">
        <w:rPr>
          <w:i/>
          <w:sz w:val="28"/>
          <w:szCs w:val="28"/>
        </w:rPr>
        <w:br/>
        <w:t>За уроки не садилась</w:t>
      </w:r>
      <w:r w:rsidRPr="0004570E">
        <w:rPr>
          <w:i/>
          <w:sz w:val="28"/>
          <w:szCs w:val="28"/>
        </w:rPr>
        <w:br/>
        <w:t>И обедать не могла.</w:t>
      </w:r>
    </w:p>
    <w:p w14:paraId="78FBA17A" w14:textId="77777777" w:rsidR="0004570E" w:rsidRPr="0004570E" w:rsidRDefault="0004570E" w:rsidP="0004570E">
      <w:pPr>
        <w:shd w:val="clear" w:color="auto" w:fill="FFFFFF"/>
        <w:spacing w:line="360" w:lineRule="auto"/>
        <w:rPr>
          <w:i/>
          <w:sz w:val="28"/>
          <w:szCs w:val="28"/>
        </w:rPr>
      </w:pPr>
      <w:r w:rsidRPr="0004570E">
        <w:rPr>
          <w:i/>
          <w:sz w:val="28"/>
          <w:szCs w:val="28"/>
        </w:rPr>
        <w:t>В это утро</w:t>
      </w:r>
      <w:r w:rsidRPr="0004570E">
        <w:rPr>
          <w:i/>
          <w:sz w:val="28"/>
          <w:szCs w:val="28"/>
        </w:rPr>
        <w:br/>
        <w:t>Очень рано</w:t>
      </w:r>
      <w:r w:rsidRPr="0004570E">
        <w:rPr>
          <w:i/>
          <w:sz w:val="28"/>
          <w:szCs w:val="28"/>
        </w:rPr>
        <w:br/>
      </w:r>
      <w:r w:rsidRPr="0004570E">
        <w:rPr>
          <w:i/>
          <w:sz w:val="28"/>
          <w:szCs w:val="28"/>
        </w:rPr>
        <w:lastRenderedPageBreak/>
        <w:t>Соскочил щенок с дивана,</w:t>
      </w:r>
      <w:r w:rsidRPr="0004570E">
        <w:rPr>
          <w:i/>
          <w:sz w:val="28"/>
          <w:szCs w:val="28"/>
        </w:rPr>
        <w:br/>
        <w:t>Стал по комнатам ходить,</w:t>
      </w:r>
      <w:r w:rsidRPr="0004570E">
        <w:rPr>
          <w:i/>
          <w:sz w:val="28"/>
          <w:szCs w:val="28"/>
        </w:rPr>
        <w:br/>
        <w:t>Прыгать,</w:t>
      </w:r>
      <w:r w:rsidRPr="0004570E">
        <w:rPr>
          <w:i/>
          <w:sz w:val="28"/>
          <w:szCs w:val="28"/>
        </w:rPr>
        <w:br/>
        <w:t>Лаять,</w:t>
      </w:r>
      <w:r w:rsidRPr="0004570E">
        <w:rPr>
          <w:i/>
          <w:sz w:val="28"/>
          <w:szCs w:val="28"/>
        </w:rPr>
        <w:br/>
        <w:t>Всех будить.</w:t>
      </w:r>
    </w:p>
    <w:p w14:paraId="686EBFE7" w14:textId="77777777" w:rsidR="0004570E" w:rsidRPr="0004570E" w:rsidRDefault="0004570E" w:rsidP="0004570E">
      <w:pPr>
        <w:shd w:val="clear" w:color="auto" w:fill="FFFFFF"/>
        <w:spacing w:line="360" w:lineRule="auto"/>
        <w:rPr>
          <w:i/>
          <w:sz w:val="28"/>
          <w:szCs w:val="28"/>
        </w:rPr>
      </w:pPr>
      <w:r w:rsidRPr="0004570E">
        <w:rPr>
          <w:i/>
          <w:sz w:val="28"/>
          <w:szCs w:val="28"/>
        </w:rPr>
        <w:t>Он увидел одеяло —</w:t>
      </w:r>
      <w:r w:rsidRPr="0004570E">
        <w:rPr>
          <w:i/>
          <w:sz w:val="28"/>
          <w:szCs w:val="28"/>
        </w:rPr>
        <w:br/>
        <w:t>Покрываться нечем стало.</w:t>
      </w:r>
    </w:p>
    <w:p w14:paraId="7BC4E10C" w14:textId="77777777" w:rsidR="0004570E" w:rsidRPr="0004570E" w:rsidRDefault="0004570E" w:rsidP="0004570E">
      <w:pPr>
        <w:shd w:val="clear" w:color="auto" w:fill="FFFFFF"/>
        <w:spacing w:line="360" w:lineRule="auto"/>
        <w:rPr>
          <w:i/>
          <w:sz w:val="28"/>
          <w:szCs w:val="28"/>
        </w:rPr>
      </w:pPr>
      <w:r w:rsidRPr="0004570E">
        <w:rPr>
          <w:i/>
          <w:sz w:val="28"/>
          <w:szCs w:val="28"/>
        </w:rPr>
        <w:t>Он в кладовку заглянул —</w:t>
      </w:r>
      <w:r w:rsidRPr="0004570E">
        <w:rPr>
          <w:i/>
          <w:sz w:val="28"/>
          <w:szCs w:val="28"/>
        </w:rPr>
        <w:br/>
        <w:t>С мёдом жбан перевернул.</w:t>
      </w:r>
    </w:p>
    <w:p w14:paraId="4AFA8B49" w14:textId="77777777" w:rsidR="0004570E" w:rsidRPr="0004570E" w:rsidRDefault="0004570E" w:rsidP="0004570E">
      <w:pPr>
        <w:shd w:val="clear" w:color="auto" w:fill="FFFFFF"/>
        <w:spacing w:line="360" w:lineRule="auto"/>
        <w:rPr>
          <w:i/>
          <w:sz w:val="28"/>
          <w:szCs w:val="28"/>
        </w:rPr>
      </w:pPr>
      <w:r w:rsidRPr="0004570E">
        <w:rPr>
          <w:i/>
          <w:sz w:val="28"/>
          <w:szCs w:val="28"/>
        </w:rPr>
        <w:t>Он порвал стихи у папы,</w:t>
      </w:r>
      <w:r w:rsidRPr="0004570E">
        <w:rPr>
          <w:i/>
          <w:sz w:val="28"/>
          <w:szCs w:val="28"/>
        </w:rPr>
        <w:br/>
        <w:t>На пол с лестницы упал,</w:t>
      </w:r>
      <w:r w:rsidRPr="0004570E">
        <w:rPr>
          <w:i/>
          <w:sz w:val="28"/>
          <w:szCs w:val="28"/>
        </w:rPr>
        <w:br/>
        <w:t>В клей залез передней лапой,</w:t>
      </w:r>
      <w:r w:rsidRPr="0004570E">
        <w:rPr>
          <w:i/>
          <w:sz w:val="28"/>
          <w:szCs w:val="28"/>
        </w:rPr>
        <w:br/>
        <w:t>Еле вылез</w:t>
      </w:r>
      <w:r w:rsidRPr="0004570E">
        <w:rPr>
          <w:i/>
          <w:sz w:val="28"/>
          <w:szCs w:val="28"/>
        </w:rPr>
        <w:br/>
        <w:t>И пропал…</w:t>
      </w:r>
    </w:p>
    <w:p w14:paraId="08BE482A" w14:textId="77777777" w:rsidR="0004570E" w:rsidRPr="0004570E" w:rsidRDefault="0004570E" w:rsidP="0004570E">
      <w:pPr>
        <w:shd w:val="clear" w:color="auto" w:fill="FFFFFF"/>
        <w:spacing w:line="360" w:lineRule="auto"/>
        <w:rPr>
          <w:i/>
          <w:sz w:val="28"/>
          <w:szCs w:val="28"/>
        </w:rPr>
      </w:pPr>
      <w:r w:rsidRPr="0004570E">
        <w:rPr>
          <w:i/>
          <w:sz w:val="28"/>
          <w:szCs w:val="28"/>
        </w:rPr>
        <w:t>Может быть, его украли,</w:t>
      </w:r>
      <w:r w:rsidRPr="0004570E">
        <w:rPr>
          <w:i/>
          <w:sz w:val="28"/>
          <w:szCs w:val="28"/>
        </w:rPr>
        <w:br/>
        <w:t>На верёвке увели,</w:t>
      </w:r>
      <w:r w:rsidRPr="0004570E">
        <w:rPr>
          <w:i/>
          <w:sz w:val="28"/>
          <w:szCs w:val="28"/>
        </w:rPr>
        <w:br/>
        <w:t>Новым именем назвали,</w:t>
      </w:r>
      <w:r w:rsidRPr="0004570E">
        <w:rPr>
          <w:i/>
          <w:sz w:val="28"/>
          <w:szCs w:val="28"/>
        </w:rPr>
        <w:br/>
        <w:t>Дом стеречь</w:t>
      </w:r>
      <w:r w:rsidRPr="0004570E">
        <w:rPr>
          <w:i/>
          <w:sz w:val="28"/>
          <w:szCs w:val="28"/>
        </w:rPr>
        <w:br/>
        <w:t>Заставили?</w:t>
      </w:r>
    </w:p>
    <w:p w14:paraId="06E3222B" w14:textId="77777777" w:rsidR="0004570E" w:rsidRPr="0004570E" w:rsidRDefault="0004570E" w:rsidP="0004570E">
      <w:pPr>
        <w:shd w:val="clear" w:color="auto" w:fill="FFFFFF"/>
        <w:spacing w:line="360" w:lineRule="auto"/>
        <w:rPr>
          <w:i/>
          <w:sz w:val="28"/>
          <w:szCs w:val="28"/>
        </w:rPr>
      </w:pPr>
      <w:r w:rsidRPr="0004570E">
        <w:rPr>
          <w:i/>
          <w:sz w:val="28"/>
          <w:szCs w:val="28"/>
        </w:rPr>
        <w:t>Может, он в лесу дремучем</w:t>
      </w:r>
      <w:r w:rsidRPr="0004570E">
        <w:rPr>
          <w:i/>
          <w:sz w:val="28"/>
          <w:szCs w:val="28"/>
        </w:rPr>
        <w:br/>
        <w:t>Под кустом сидит колючим,</w:t>
      </w:r>
      <w:r w:rsidRPr="0004570E">
        <w:rPr>
          <w:i/>
          <w:sz w:val="28"/>
          <w:szCs w:val="28"/>
        </w:rPr>
        <w:br/>
        <w:t>Заблудился,</w:t>
      </w:r>
      <w:r w:rsidRPr="0004570E">
        <w:rPr>
          <w:i/>
          <w:sz w:val="28"/>
          <w:szCs w:val="28"/>
        </w:rPr>
        <w:br/>
        <w:t>Ищет дом,</w:t>
      </w:r>
      <w:r w:rsidRPr="0004570E">
        <w:rPr>
          <w:i/>
          <w:sz w:val="28"/>
          <w:szCs w:val="28"/>
        </w:rPr>
        <w:br/>
        <w:t>Мокнет, бедный, под дождём?</w:t>
      </w:r>
      <w:r w:rsidRPr="0004570E">
        <w:rPr>
          <w:i/>
          <w:sz w:val="28"/>
          <w:szCs w:val="28"/>
        </w:rPr>
        <w:br/>
        <w:t>Я не знала, что мне делать.</w:t>
      </w:r>
      <w:r w:rsidRPr="0004570E">
        <w:rPr>
          <w:i/>
          <w:sz w:val="28"/>
          <w:szCs w:val="28"/>
        </w:rPr>
        <w:br/>
        <w:t>Мать сказала:</w:t>
      </w:r>
      <w:r w:rsidRPr="0004570E">
        <w:rPr>
          <w:i/>
          <w:sz w:val="28"/>
          <w:szCs w:val="28"/>
        </w:rPr>
        <w:br/>
        <w:t>— Подождём.</w:t>
      </w:r>
    </w:p>
    <w:p w14:paraId="52A273DB" w14:textId="77777777" w:rsidR="0004570E" w:rsidRPr="0004570E" w:rsidRDefault="0004570E" w:rsidP="0004570E">
      <w:pPr>
        <w:shd w:val="clear" w:color="auto" w:fill="FFFFFF"/>
        <w:spacing w:line="360" w:lineRule="auto"/>
        <w:rPr>
          <w:i/>
          <w:sz w:val="28"/>
          <w:szCs w:val="28"/>
        </w:rPr>
      </w:pPr>
      <w:r w:rsidRPr="0004570E">
        <w:rPr>
          <w:i/>
          <w:sz w:val="28"/>
          <w:szCs w:val="28"/>
        </w:rPr>
        <w:t>Два часа я горевала,</w:t>
      </w:r>
      <w:r w:rsidRPr="0004570E">
        <w:rPr>
          <w:i/>
          <w:sz w:val="28"/>
          <w:szCs w:val="28"/>
        </w:rPr>
        <w:br/>
        <w:t>Книжек в руки не брала,</w:t>
      </w:r>
      <w:r w:rsidRPr="0004570E">
        <w:rPr>
          <w:i/>
          <w:sz w:val="28"/>
          <w:szCs w:val="28"/>
        </w:rPr>
        <w:br/>
        <w:t>Ничего не рисовала,</w:t>
      </w:r>
      <w:r w:rsidRPr="0004570E">
        <w:rPr>
          <w:i/>
          <w:sz w:val="28"/>
          <w:szCs w:val="28"/>
        </w:rPr>
        <w:br/>
        <w:t>Всё сидела и ждала.</w:t>
      </w:r>
    </w:p>
    <w:p w14:paraId="3D438727" w14:textId="77777777" w:rsidR="0004570E" w:rsidRPr="0004570E" w:rsidRDefault="0004570E" w:rsidP="0004570E">
      <w:pPr>
        <w:shd w:val="clear" w:color="auto" w:fill="FFFFFF"/>
        <w:spacing w:line="360" w:lineRule="auto"/>
        <w:rPr>
          <w:i/>
          <w:sz w:val="28"/>
          <w:szCs w:val="28"/>
        </w:rPr>
      </w:pPr>
      <w:r w:rsidRPr="0004570E">
        <w:rPr>
          <w:i/>
          <w:sz w:val="28"/>
          <w:szCs w:val="28"/>
        </w:rPr>
        <w:lastRenderedPageBreak/>
        <w:t>Вдруг</w:t>
      </w:r>
      <w:r w:rsidRPr="0004570E">
        <w:rPr>
          <w:i/>
          <w:sz w:val="28"/>
          <w:szCs w:val="28"/>
        </w:rPr>
        <w:br/>
        <w:t>Какой-то страшный зверь</w:t>
      </w:r>
      <w:r w:rsidRPr="0004570E">
        <w:rPr>
          <w:i/>
          <w:sz w:val="28"/>
          <w:szCs w:val="28"/>
        </w:rPr>
        <w:br/>
        <w:t>Открывает лапой дверь,</w:t>
      </w:r>
      <w:r w:rsidRPr="0004570E">
        <w:rPr>
          <w:i/>
          <w:sz w:val="28"/>
          <w:szCs w:val="28"/>
        </w:rPr>
        <w:br/>
        <w:t>Прыгает через порог…</w:t>
      </w:r>
      <w:r w:rsidRPr="0004570E">
        <w:rPr>
          <w:i/>
          <w:sz w:val="28"/>
          <w:szCs w:val="28"/>
        </w:rPr>
        <w:br/>
        <w:t>Кто же это?</w:t>
      </w:r>
      <w:r w:rsidRPr="0004570E">
        <w:rPr>
          <w:i/>
          <w:sz w:val="28"/>
          <w:szCs w:val="28"/>
        </w:rPr>
        <w:br/>
        <w:t>Мой щенок.</w:t>
      </w:r>
    </w:p>
    <w:p w14:paraId="62A4C0E7" w14:textId="77777777" w:rsidR="0004570E" w:rsidRPr="0004570E" w:rsidRDefault="0004570E" w:rsidP="0004570E">
      <w:pPr>
        <w:shd w:val="clear" w:color="auto" w:fill="FFFFFF"/>
        <w:spacing w:line="360" w:lineRule="auto"/>
        <w:rPr>
          <w:i/>
          <w:sz w:val="28"/>
          <w:szCs w:val="28"/>
        </w:rPr>
      </w:pPr>
      <w:r w:rsidRPr="0004570E">
        <w:rPr>
          <w:i/>
          <w:sz w:val="28"/>
          <w:szCs w:val="28"/>
        </w:rPr>
        <w:t>Что случилось,</w:t>
      </w:r>
      <w:r w:rsidRPr="0004570E">
        <w:rPr>
          <w:i/>
          <w:sz w:val="28"/>
          <w:szCs w:val="28"/>
        </w:rPr>
        <w:br/>
        <w:t>Если сразу</w:t>
      </w:r>
      <w:r w:rsidRPr="0004570E">
        <w:rPr>
          <w:i/>
          <w:sz w:val="28"/>
          <w:szCs w:val="28"/>
        </w:rPr>
        <w:br/>
        <w:t>Не узнала я щенка?</w:t>
      </w:r>
      <w:r w:rsidRPr="0004570E">
        <w:rPr>
          <w:i/>
          <w:sz w:val="28"/>
          <w:szCs w:val="28"/>
        </w:rPr>
        <w:br/>
        <w:t>Нос распух, не видно глаза,</w:t>
      </w:r>
      <w:r w:rsidRPr="0004570E">
        <w:rPr>
          <w:i/>
          <w:sz w:val="28"/>
          <w:szCs w:val="28"/>
        </w:rPr>
        <w:br/>
        <w:t>Перекошена щека,</w:t>
      </w:r>
      <w:r w:rsidRPr="0004570E">
        <w:rPr>
          <w:i/>
          <w:sz w:val="28"/>
          <w:szCs w:val="28"/>
        </w:rPr>
        <w:br/>
        <w:t>И, впиваясь, как игла,</w:t>
      </w:r>
      <w:r w:rsidRPr="0004570E">
        <w:rPr>
          <w:i/>
          <w:sz w:val="28"/>
          <w:szCs w:val="28"/>
        </w:rPr>
        <w:br/>
        <w:t>На хвосте жужжит пчела.</w:t>
      </w:r>
      <w:r w:rsidRPr="0004570E">
        <w:rPr>
          <w:i/>
          <w:sz w:val="28"/>
          <w:szCs w:val="28"/>
        </w:rPr>
        <w:br/>
        <w:t>Мать сказала: — Дверь закрой!</w:t>
      </w:r>
      <w:r w:rsidRPr="0004570E">
        <w:rPr>
          <w:i/>
          <w:sz w:val="28"/>
          <w:szCs w:val="28"/>
        </w:rPr>
        <w:br/>
        <w:t>К нам летит пчелиный рой. —</w:t>
      </w:r>
    </w:p>
    <w:p w14:paraId="658940AC" w14:textId="77777777" w:rsidR="0004570E" w:rsidRPr="0004570E" w:rsidRDefault="0004570E" w:rsidP="0004570E">
      <w:pPr>
        <w:shd w:val="clear" w:color="auto" w:fill="FFFFFF"/>
        <w:spacing w:line="360" w:lineRule="auto"/>
        <w:rPr>
          <w:i/>
          <w:sz w:val="28"/>
          <w:szCs w:val="28"/>
        </w:rPr>
      </w:pPr>
      <w:r w:rsidRPr="0004570E">
        <w:rPr>
          <w:i/>
          <w:sz w:val="28"/>
          <w:szCs w:val="28"/>
        </w:rPr>
        <w:t>Весь укутанный,</w:t>
      </w:r>
      <w:r w:rsidRPr="0004570E">
        <w:rPr>
          <w:i/>
          <w:sz w:val="28"/>
          <w:szCs w:val="28"/>
        </w:rPr>
        <w:br/>
        <w:t>В постели</w:t>
      </w:r>
      <w:r w:rsidRPr="0004570E">
        <w:rPr>
          <w:i/>
          <w:sz w:val="28"/>
          <w:szCs w:val="28"/>
        </w:rPr>
        <w:br/>
        <w:t>Мой щенок лежит пластом</w:t>
      </w:r>
      <w:r w:rsidRPr="0004570E">
        <w:rPr>
          <w:i/>
          <w:sz w:val="28"/>
          <w:szCs w:val="28"/>
        </w:rPr>
        <w:br/>
        <w:t>И виляет еле-еле</w:t>
      </w:r>
      <w:r w:rsidRPr="0004570E">
        <w:rPr>
          <w:i/>
          <w:sz w:val="28"/>
          <w:szCs w:val="28"/>
        </w:rPr>
        <w:br/>
        <w:t>Забинтованным хвостом.</w:t>
      </w:r>
      <w:r w:rsidRPr="0004570E">
        <w:rPr>
          <w:i/>
          <w:sz w:val="28"/>
          <w:szCs w:val="28"/>
        </w:rPr>
        <w:br/>
        <w:t>Я не бегаю к врачу —</w:t>
      </w:r>
      <w:r w:rsidRPr="0004570E">
        <w:rPr>
          <w:i/>
          <w:sz w:val="28"/>
          <w:szCs w:val="28"/>
        </w:rPr>
        <w:br/>
        <w:t>Я сама его лечу.</w:t>
      </w:r>
    </w:p>
    <w:p w14:paraId="5D82EFC2" w14:textId="77777777" w:rsidR="0004570E" w:rsidRPr="0004570E" w:rsidRDefault="0004570E" w:rsidP="0004570E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14:paraId="0334C730" w14:textId="77777777" w:rsidR="0004570E" w:rsidRPr="0004570E" w:rsidRDefault="0004570E" w:rsidP="0004570E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14:paraId="1ACA2A85" w14:textId="77777777" w:rsidR="0004570E" w:rsidRPr="0004570E" w:rsidRDefault="0004570E" w:rsidP="0004570E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rFonts w:eastAsia="Calibri"/>
          <w:sz w:val="28"/>
          <w:szCs w:val="28"/>
          <w:lang w:eastAsia="en-US"/>
        </w:rPr>
        <w:t xml:space="preserve">Про кота (Саша Черный) </w:t>
      </w:r>
    </w:p>
    <w:p w14:paraId="58CDFEFE" w14:textId="77777777" w:rsidR="0004570E" w:rsidRPr="0004570E" w:rsidRDefault="0004570E" w:rsidP="0004570E">
      <w:pPr>
        <w:spacing w:line="360" w:lineRule="auto"/>
        <w:jc w:val="both"/>
        <w:rPr>
          <w:rFonts w:eastAsia="Calibri"/>
          <w:i/>
          <w:sz w:val="28"/>
          <w:szCs w:val="28"/>
          <w:lang w:eastAsia="en-US"/>
        </w:rPr>
      </w:pPr>
      <w:r w:rsidRPr="0004570E">
        <w:rPr>
          <w:rFonts w:eastAsia="Calibri"/>
          <w:i/>
          <w:sz w:val="28"/>
          <w:szCs w:val="28"/>
          <w:lang w:eastAsia="en-US"/>
        </w:rPr>
        <w:t xml:space="preserve">Раньше всех проснулся кот, </w:t>
      </w:r>
    </w:p>
    <w:p w14:paraId="71BC3C79" w14:textId="77777777" w:rsidR="0004570E" w:rsidRPr="0004570E" w:rsidRDefault="0004570E" w:rsidP="0004570E">
      <w:pPr>
        <w:spacing w:line="360" w:lineRule="auto"/>
        <w:jc w:val="both"/>
        <w:rPr>
          <w:rFonts w:eastAsia="Calibri"/>
          <w:i/>
          <w:sz w:val="28"/>
          <w:szCs w:val="28"/>
          <w:lang w:eastAsia="en-US"/>
        </w:rPr>
      </w:pPr>
      <w:r w:rsidRPr="0004570E">
        <w:rPr>
          <w:rFonts w:eastAsia="Calibri"/>
          <w:i/>
          <w:sz w:val="28"/>
          <w:szCs w:val="28"/>
          <w:lang w:eastAsia="en-US"/>
        </w:rPr>
        <w:t xml:space="preserve">Поднял рыжий хвост столбом,  </w:t>
      </w:r>
    </w:p>
    <w:p w14:paraId="5D68E4DE" w14:textId="77777777" w:rsidR="0004570E" w:rsidRPr="0004570E" w:rsidRDefault="0004570E" w:rsidP="0004570E">
      <w:pPr>
        <w:spacing w:line="360" w:lineRule="auto"/>
        <w:jc w:val="both"/>
        <w:rPr>
          <w:rFonts w:eastAsia="Calibri"/>
          <w:i/>
          <w:sz w:val="28"/>
          <w:szCs w:val="28"/>
          <w:lang w:eastAsia="en-US"/>
        </w:rPr>
      </w:pPr>
      <w:r w:rsidRPr="0004570E">
        <w:rPr>
          <w:rFonts w:eastAsia="Calibri"/>
          <w:i/>
          <w:sz w:val="28"/>
          <w:szCs w:val="28"/>
          <w:lang w:eastAsia="en-US"/>
        </w:rPr>
        <w:t xml:space="preserve">Спинку вытянул горбом </w:t>
      </w:r>
    </w:p>
    <w:p w14:paraId="1C20FCAE" w14:textId="77777777" w:rsidR="0004570E" w:rsidRPr="0004570E" w:rsidRDefault="0004570E" w:rsidP="0004570E">
      <w:pPr>
        <w:spacing w:line="360" w:lineRule="auto"/>
        <w:jc w:val="both"/>
        <w:rPr>
          <w:rFonts w:eastAsia="Calibri"/>
          <w:i/>
          <w:sz w:val="28"/>
          <w:szCs w:val="28"/>
          <w:lang w:eastAsia="en-US"/>
        </w:rPr>
      </w:pPr>
      <w:r w:rsidRPr="0004570E">
        <w:rPr>
          <w:rFonts w:eastAsia="Calibri"/>
          <w:i/>
          <w:sz w:val="28"/>
          <w:szCs w:val="28"/>
          <w:lang w:eastAsia="en-US"/>
        </w:rPr>
        <w:t xml:space="preserve">И во весь кошачий рот </w:t>
      </w:r>
    </w:p>
    <w:p w14:paraId="388A657F" w14:textId="77777777" w:rsidR="0004570E" w:rsidRPr="0004570E" w:rsidRDefault="0004570E" w:rsidP="0004570E">
      <w:pPr>
        <w:spacing w:line="360" w:lineRule="auto"/>
        <w:jc w:val="both"/>
        <w:rPr>
          <w:rFonts w:eastAsia="Calibri"/>
          <w:i/>
          <w:sz w:val="28"/>
          <w:szCs w:val="28"/>
          <w:lang w:eastAsia="en-US"/>
        </w:rPr>
      </w:pPr>
      <w:r w:rsidRPr="0004570E">
        <w:rPr>
          <w:rFonts w:eastAsia="Calibri"/>
          <w:i/>
          <w:sz w:val="28"/>
          <w:szCs w:val="28"/>
          <w:lang w:eastAsia="en-US"/>
        </w:rPr>
        <w:t xml:space="preserve">Как зевнет! </w:t>
      </w:r>
    </w:p>
    <w:p w14:paraId="30647B26" w14:textId="77777777" w:rsidR="0004570E" w:rsidRPr="0004570E" w:rsidRDefault="0004570E" w:rsidP="0004570E">
      <w:pPr>
        <w:spacing w:line="360" w:lineRule="auto"/>
        <w:jc w:val="both"/>
        <w:rPr>
          <w:rFonts w:eastAsia="Calibri"/>
          <w:i/>
          <w:sz w:val="28"/>
          <w:szCs w:val="28"/>
          <w:lang w:eastAsia="en-US"/>
        </w:rPr>
      </w:pPr>
      <w:r w:rsidRPr="0004570E">
        <w:rPr>
          <w:rFonts w:eastAsia="Calibri"/>
          <w:i/>
          <w:sz w:val="28"/>
          <w:szCs w:val="28"/>
          <w:lang w:eastAsia="en-US"/>
        </w:rPr>
        <w:t xml:space="preserve">«Мур! Умыться бы не грех...» </w:t>
      </w:r>
    </w:p>
    <w:p w14:paraId="19D53B9F" w14:textId="77777777" w:rsidR="0004570E" w:rsidRPr="0004570E" w:rsidRDefault="0004570E" w:rsidP="0004570E">
      <w:pPr>
        <w:spacing w:line="360" w:lineRule="auto"/>
        <w:jc w:val="both"/>
        <w:rPr>
          <w:rFonts w:eastAsia="Calibri"/>
          <w:i/>
          <w:sz w:val="28"/>
          <w:szCs w:val="28"/>
          <w:lang w:eastAsia="en-US"/>
        </w:rPr>
      </w:pPr>
      <w:r w:rsidRPr="0004570E">
        <w:rPr>
          <w:rFonts w:eastAsia="Calibri"/>
          <w:i/>
          <w:sz w:val="28"/>
          <w:szCs w:val="28"/>
          <w:lang w:eastAsia="en-US"/>
        </w:rPr>
        <w:lastRenderedPageBreak/>
        <w:t xml:space="preserve">Вместо мыла — язычок, </w:t>
      </w:r>
    </w:p>
    <w:p w14:paraId="245CFBEF" w14:textId="77777777" w:rsidR="0004570E" w:rsidRPr="0004570E" w:rsidRDefault="0004570E" w:rsidP="0004570E">
      <w:pPr>
        <w:spacing w:line="360" w:lineRule="auto"/>
        <w:jc w:val="both"/>
        <w:rPr>
          <w:rFonts w:eastAsia="Calibri"/>
          <w:i/>
          <w:sz w:val="28"/>
          <w:szCs w:val="28"/>
          <w:lang w:eastAsia="en-US"/>
        </w:rPr>
      </w:pPr>
      <w:r w:rsidRPr="0004570E">
        <w:rPr>
          <w:rFonts w:eastAsia="Calibri"/>
          <w:i/>
          <w:sz w:val="28"/>
          <w:szCs w:val="28"/>
          <w:lang w:eastAsia="en-US"/>
        </w:rPr>
        <w:t xml:space="preserve">Кот свернулся на бочок </w:t>
      </w:r>
    </w:p>
    <w:p w14:paraId="1E39CA01" w14:textId="77777777" w:rsidR="0004570E" w:rsidRPr="0004570E" w:rsidRDefault="0004570E" w:rsidP="0004570E">
      <w:pPr>
        <w:spacing w:line="360" w:lineRule="auto"/>
        <w:jc w:val="both"/>
        <w:rPr>
          <w:rFonts w:eastAsia="Calibri"/>
          <w:i/>
          <w:sz w:val="28"/>
          <w:szCs w:val="28"/>
          <w:lang w:eastAsia="en-US"/>
        </w:rPr>
      </w:pPr>
      <w:r w:rsidRPr="0004570E">
        <w:rPr>
          <w:rFonts w:eastAsia="Calibri"/>
          <w:i/>
          <w:sz w:val="28"/>
          <w:szCs w:val="28"/>
          <w:lang w:eastAsia="en-US"/>
        </w:rPr>
        <w:t xml:space="preserve">И давай лизать свой мех! </w:t>
      </w:r>
    </w:p>
    <w:p w14:paraId="2A075B76" w14:textId="77777777" w:rsidR="0004570E" w:rsidRPr="0004570E" w:rsidRDefault="0004570E" w:rsidP="0004570E">
      <w:pPr>
        <w:spacing w:line="360" w:lineRule="auto"/>
        <w:jc w:val="both"/>
        <w:rPr>
          <w:rFonts w:eastAsia="Calibri"/>
          <w:i/>
          <w:sz w:val="28"/>
          <w:szCs w:val="28"/>
          <w:lang w:eastAsia="en-US"/>
        </w:rPr>
      </w:pPr>
      <w:r w:rsidRPr="0004570E">
        <w:rPr>
          <w:rFonts w:eastAsia="Calibri"/>
          <w:i/>
          <w:sz w:val="28"/>
          <w:szCs w:val="28"/>
          <w:lang w:eastAsia="en-US"/>
        </w:rPr>
        <w:t xml:space="preserve">Просто смех! </w:t>
      </w:r>
    </w:p>
    <w:p w14:paraId="774C8233" w14:textId="77777777" w:rsidR="0004570E" w:rsidRPr="0004570E" w:rsidRDefault="0004570E" w:rsidP="0004570E">
      <w:pPr>
        <w:spacing w:line="360" w:lineRule="auto"/>
        <w:jc w:val="both"/>
        <w:rPr>
          <w:rFonts w:eastAsia="Calibri"/>
          <w:i/>
          <w:sz w:val="28"/>
          <w:szCs w:val="28"/>
          <w:lang w:eastAsia="en-US"/>
        </w:rPr>
      </w:pPr>
      <w:r w:rsidRPr="0004570E">
        <w:rPr>
          <w:rFonts w:eastAsia="Calibri"/>
          <w:i/>
          <w:sz w:val="28"/>
          <w:szCs w:val="28"/>
          <w:lang w:eastAsia="en-US"/>
        </w:rPr>
        <w:t xml:space="preserve">А умывшись, в кухню — шмыг.  </w:t>
      </w:r>
    </w:p>
    <w:p w14:paraId="4D2BD18B" w14:textId="77777777" w:rsidR="0004570E" w:rsidRPr="0004570E" w:rsidRDefault="0004570E" w:rsidP="0004570E">
      <w:pPr>
        <w:spacing w:line="360" w:lineRule="auto"/>
        <w:jc w:val="both"/>
        <w:rPr>
          <w:rFonts w:eastAsia="Calibri"/>
          <w:i/>
          <w:sz w:val="28"/>
          <w:szCs w:val="28"/>
          <w:lang w:eastAsia="en-US"/>
        </w:rPr>
      </w:pPr>
      <w:r w:rsidRPr="0004570E">
        <w:rPr>
          <w:rFonts w:eastAsia="Calibri"/>
          <w:i/>
          <w:sz w:val="28"/>
          <w:szCs w:val="28"/>
          <w:lang w:eastAsia="en-US"/>
        </w:rPr>
        <w:t xml:space="preserve">Скажет «здравствуйте» метле </w:t>
      </w:r>
    </w:p>
    <w:p w14:paraId="25129472" w14:textId="77777777" w:rsidR="0004570E" w:rsidRPr="0004570E" w:rsidRDefault="0004570E" w:rsidP="0004570E">
      <w:pPr>
        <w:spacing w:line="360" w:lineRule="auto"/>
        <w:jc w:val="both"/>
        <w:rPr>
          <w:rFonts w:eastAsia="Calibri"/>
          <w:i/>
          <w:sz w:val="28"/>
          <w:szCs w:val="28"/>
          <w:lang w:eastAsia="en-US"/>
        </w:rPr>
      </w:pPr>
      <w:r w:rsidRPr="0004570E">
        <w:rPr>
          <w:rFonts w:eastAsia="Calibri"/>
          <w:i/>
          <w:sz w:val="28"/>
          <w:szCs w:val="28"/>
          <w:lang w:eastAsia="en-US"/>
        </w:rPr>
        <w:t xml:space="preserve">И пошарит на столе:  </w:t>
      </w:r>
    </w:p>
    <w:p w14:paraId="54D58FD0" w14:textId="77777777" w:rsidR="0004570E" w:rsidRPr="0004570E" w:rsidRDefault="0004570E" w:rsidP="0004570E">
      <w:pPr>
        <w:spacing w:line="360" w:lineRule="auto"/>
        <w:jc w:val="both"/>
        <w:rPr>
          <w:rFonts w:eastAsia="Calibri"/>
          <w:i/>
          <w:sz w:val="28"/>
          <w:szCs w:val="28"/>
          <w:lang w:eastAsia="en-US"/>
        </w:rPr>
      </w:pPr>
      <w:r w:rsidRPr="0004570E">
        <w:rPr>
          <w:rFonts w:eastAsia="Calibri"/>
          <w:i/>
          <w:sz w:val="28"/>
          <w:szCs w:val="28"/>
          <w:lang w:eastAsia="en-US"/>
        </w:rPr>
        <w:t xml:space="preserve">Где вчерашний вкусный сиг? </w:t>
      </w:r>
    </w:p>
    <w:p w14:paraId="1FFAF375" w14:textId="77777777" w:rsidR="0004570E" w:rsidRPr="0004570E" w:rsidRDefault="0004570E" w:rsidP="0004570E">
      <w:pPr>
        <w:spacing w:line="360" w:lineRule="auto"/>
        <w:jc w:val="both"/>
        <w:rPr>
          <w:rFonts w:eastAsia="Calibri"/>
          <w:i/>
          <w:sz w:val="28"/>
          <w:szCs w:val="28"/>
          <w:lang w:eastAsia="en-US"/>
        </w:rPr>
      </w:pPr>
      <w:r w:rsidRPr="0004570E">
        <w:rPr>
          <w:rFonts w:eastAsia="Calibri"/>
          <w:i/>
          <w:sz w:val="28"/>
          <w:szCs w:val="28"/>
          <w:lang w:eastAsia="en-US"/>
        </w:rPr>
        <w:t xml:space="preserve">Съел бы вмиг! </w:t>
      </w:r>
    </w:p>
    <w:p w14:paraId="795AA19F" w14:textId="77777777" w:rsidR="0004570E" w:rsidRPr="0004570E" w:rsidRDefault="0004570E" w:rsidP="0004570E">
      <w:pPr>
        <w:spacing w:line="360" w:lineRule="auto"/>
        <w:jc w:val="both"/>
        <w:rPr>
          <w:rFonts w:eastAsia="Calibri"/>
          <w:i/>
          <w:sz w:val="28"/>
          <w:szCs w:val="28"/>
          <w:lang w:eastAsia="en-US"/>
        </w:rPr>
      </w:pPr>
      <w:r w:rsidRPr="0004570E">
        <w:rPr>
          <w:rFonts w:eastAsia="Calibri"/>
          <w:i/>
          <w:sz w:val="28"/>
          <w:szCs w:val="28"/>
          <w:lang w:eastAsia="en-US"/>
        </w:rPr>
        <w:t xml:space="preserve">В доме встали. Кот к окну: </w:t>
      </w:r>
    </w:p>
    <w:p w14:paraId="24F753F7" w14:textId="77777777" w:rsidR="0004570E" w:rsidRPr="0004570E" w:rsidRDefault="0004570E" w:rsidP="0004570E">
      <w:pPr>
        <w:spacing w:line="360" w:lineRule="auto"/>
        <w:jc w:val="both"/>
        <w:rPr>
          <w:rFonts w:eastAsia="Calibri"/>
          <w:i/>
          <w:sz w:val="28"/>
          <w:szCs w:val="28"/>
          <w:lang w:eastAsia="en-US"/>
        </w:rPr>
      </w:pPr>
      <w:r w:rsidRPr="0004570E">
        <w:rPr>
          <w:rFonts w:eastAsia="Calibri"/>
          <w:i/>
          <w:sz w:val="28"/>
          <w:szCs w:val="28"/>
          <w:lang w:eastAsia="en-US"/>
        </w:rPr>
        <w:t xml:space="preserve">«Мур! На ветке шесть ворон!!» </w:t>
      </w:r>
    </w:p>
    <w:p w14:paraId="3F5CE04E" w14:textId="77777777" w:rsidR="0004570E" w:rsidRPr="0004570E" w:rsidRDefault="0004570E" w:rsidP="0004570E">
      <w:pPr>
        <w:spacing w:line="360" w:lineRule="auto"/>
        <w:jc w:val="both"/>
        <w:rPr>
          <w:rFonts w:eastAsia="Calibri"/>
          <w:i/>
          <w:sz w:val="28"/>
          <w:szCs w:val="28"/>
          <w:lang w:eastAsia="en-US"/>
        </w:rPr>
      </w:pPr>
      <w:r w:rsidRPr="0004570E">
        <w:rPr>
          <w:rFonts w:eastAsia="Calibri"/>
          <w:i/>
          <w:sz w:val="28"/>
          <w:szCs w:val="28"/>
          <w:lang w:eastAsia="en-US"/>
        </w:rPr>
        <w:t xml:space="preserve">Хвост забился, когти вон,  </w:t>
      </w:r>
    </w:p>
    <w:p w14:paraId="6915E54D" w14:textId="77777777" w:rsidR="0004570E" w:rsidRPr="0004570E" w:rsidRDefault="0004570E" w:rsidP="0004570E">
      <w:pPr>
        <w:spacing w:line="360" w:lineRule="auto"/>
        <w:jc w:val="both"/>
        <w:rPr>
          <w:rFonts w:eastAsia="Calibri"/>
          <w:i/>
          <w:sz w:val="28"/>
          <w:szCs w:val="28"/>
          <w:lang w:eastAsia="en-US"/>
        </w:rPr>
      </w:pPr>
      <w:r w:rsidRPr="0004570E">
        <w:rPr>
          <w:rFonts w:eastAsia="Calibri"/>
          <w:i/>
          <w:sz w:val="28"/>
          <w:szCs w:val="28"/>
          <w:lang w:eastAsia="en-US"/>
        </w:rPr>
        <w:t xml:space="preserve">Смотрит кот наш в вышину </w:t>
      </w:r>
    </w:p>
    <w:p w14:paraId="080ABA6E" w14:textId="77777777" w:rsidR="0004570E" w:rsidRPr="0004570E" w:rsidRDefault="0004570E" w:rsidP="0004570E">
      <w:pPr>
        <w:spacing w:line="360" w:lineRule="auto"/>
        <w:jc w:val="both"/>
        <w:rPr>
          <w:rFonts w:eastAsia="Calibri"/>
          <w:i/>
          <w:sz w:val="28"/>
          <w:szCs w:val="28"/>
          <w:lang w:eastAsia="en-US"/>
        </w:rPr>
      </w:pPr>
      <w:r w:rsidRPr="0004570E">
        <w:rPr>
          <w:rFonts w:eastAsia="Calibri"/>
          <w:i/>
          <w:sz w:val="28"/>
          <w:szCs w:val="28"/>
          <w:lang w:eastAsia="en-US"/>
        </w:rPr>
        <w:t>На сосну.</w:t>
      </w:r>
    </w:p>
    <w:p w14:paraId="1E9EC051" w14:textId="77777777" w:rsidR="0004570E" w:rsidRPr="0004570E" w:rsidRDefault="0004570E" w:rsidP="0004570E">
      <w:pPr>
        <w:spacing w:line="360" w:lineRule="auto"/>
        <w:jc w:val="both"/>
        <w:rPr>
          <w:rFonts w:eastAsia="Calibri"/>
          <w:i/>
          <w:sz w:val="28"/>
          <w:szCs w:val="28"/>
          <w:lang w:eastAsia="en-US"/>
        </w:rPr>
      </w:pPr>
    </w:p>
    <w:p w14:paraId="4B44994D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21B9E974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743DCFBE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0257AC9B" w14:textId="77777777" w:rsidR="0004570E" w:rsidRPr="0004570E" w:rsidRDefault="0004570E" w:rsidP="0004570E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78855E18" w14:textId="77777777" w:rsidR="0004570E" w:rsidRPr="0004570E" w:rsidRDefault="0004570E" w:rsidP="0004570E">
      <w:pPr>
        <w:spacing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F77A9DF" w14:textId="77777777" w:rsidR="0004570E" w:rsidRPr="0004570E" w:rsidRDefault="0004570E" w:rsidP="0004570E">
      <w:pPr>
        <w:spacing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1CBC90D4" w14:textId="77777777" w:rsidR="0004570E" w:rsidRPr="0004570E" w:rsidRDefault="0004570E" w:rsidP="0004570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90CCD11" w14:textId="77777777" w:rsidR="0004570E" w:rsidRPr="0004570E" w:rsidRDefault="0004570E" w:rsidP="0004570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B23B38E" w14:textId="3A6DEFE5" w:rsidR="0004570E" w:rsidRDefault="0004570E" w:rsidP="0004570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698E47B" w14:textId="528216AD" w:rsidR="004B1D62" w:rsidRDefault="004B1D62" w:rsidP="0004570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3ACDC70" w14:textId="6D73D3C8" w:rsidR="004B1D62" w:rsidRDefault="004B1D62" w:rsidP="0004570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F908CE8" w14:textId="377A4D77" w:rsidR="0001102E" w:rsidRDefault="0001102E" w:rsidP="0004570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9FA9602" w14:textId="4D59CB61" w:rsidR="0001102E" w:rsidRDefault="0001102E" w:rsidP="0004570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8DC1D5C" w14:textId="7F5F1315" w:rsidR="0001102E" w:rsidRDefault="0001102E" w:rsidP="0004570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FBCA85F" w14:textId="0A72FA58" w:rsidR="0001102E" w:rsidRDefault="0001102E" w:rsidP="0004570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7FAC986" w14:textId="77777777" w:rsidR="00EF5CC2" w:rsidRPr="0004570E" w:rsidRDefault="00EF5CC2" w:rsidP="0004570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3AC3923" w14:textId="77777777" w:rsidR="0004570E" w:rsidRPr="0004570E" w:rsidRDefault="0004570E" w:rsidP="0004570E">
      <w:pPr>
        <w:spacing w:after="200" w:line="276" w:lineRule="auto"/>
        <w:jc w:val="right"/>
        <w:rPr>
          <w:rFonts w:eastAsia="Calibri"/>
          <w:b/>
          <w:sz w:val="28"/>
          <w:szCs w:val="28"/>
          <w:lang w:eastAsia="en-US"/>
        </w:rPr>
      </w:pPr>
      <w:r w:rsidRPr="0004570E">
        <w:rPr>
          <w:rFonts w:eastAsia="Calibri"/>
          <w:b/>
          <w:sz w:val="28"/>
          <w:szCs w:val="28"/>
          <w:lang w:eastAsia="en-US"/>
        </w:rPr>
        <w:lastRenderedPageBreak/>
        <w:t xml:space="preserve">Приложение 2 </w:t>
      </w:r>
    </w:p>
    <w:p w14:paraId="5159CA19" w14:textId="77777777" w:rsidR="0001102E" w:rsidRDefault="0001102E" w:rsidP="0001102E">
      <w:pPr>
        <w:contextualSpacing/>
        <w:jc w:val="center"/>
        <w:rPr>
          <w:caps/>
        </w:rPr>
      </w:pPr>
      <w:r>
        <w:rPr>
          <w:noProof/>
        </w:rPr>
        <w:drawing>
          <wp:inline distT="0" distB="0" distL="0" distR="0" wp14:anchorId="4E004423" wp14:editId="7B42BFD0">
            <wp:extent cx="578313" cy="720000"/>
            <wp:effectExtent l="0" t="0" r="0" b="4445"/>
            <wp:docPr id="1" name="Рисунок 1" descr="Герб М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М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13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B0149" w14:textId="77777777" w:rsidR="0001102E" w:rsidRDefault="0001102E" w:rsidP="0001102E">
      <w:pPr>
        <w:contextualSpacing/>
        <w:jc w:val="center"/>
        <w:rPr>
          <w:caps/>
        </w:rPr>
      </w:pPr>
    </w:p>
    <w:p w14:paraId="475D566A" w14:textId="77777777" w:rsidR="0001102E" w:rsidRDefault="0001102E" w:rsidP="0001102E">
      <w:pPr>
        <w:contextualSpacing/>
        <w:jc w:val="center"/>
        <w:rPr>
          <w:caps/>
        </w:rPr>
      </w:pPr>
      <w:r w:rsidRPr="000B6E0E">
        <w:rPr>
          <w:caps/>
        </w:rPr>
        <w:t>Министерство образования Московской области</w:t>
      </w:r>
    </w:p>
    <w:p w14:paraId="62C8F4F3" w14:textId="77777777" w:rsidR="0001102E" w:rsidRPr="000B6E0E" w:rsidRDefault="0001102E" w:rsidP="0001102E">
      <w:pPr>
        <w:contextualSpacing/>
        <w:jc w:val="center"/>
        <w:rPr>
          <w:caps/>
        </w:rPr>
      </w:pPr>
    </w:p>
    <w:p w14:paraId="526A0351" w14:textId="77777777" w:rsidR="0001102E" w:rsidRPr="000B6E0E" w:rsidRDefault="0001102E" w:rsidP="0001102E">
      <w:pPr>
        <w:contextualSpacing/>
        <w:jc w:val="center"/>
        <w:rPr>
          <w:caps/>
        </w:rPr>
      </w:pPr>
      <w:r w:rsidRPr="000B6E0E">
        <w:rPr>
          <w:caps/>
        </w:rPr>
        <w:t>Государственное бюджетное профессиональное образовательное учреждение Московской области</w:t>
      </w:r>
    </w:p>
    <w:p w14:paraId="480E09A0" w14:textId="77777777" w:rsidR="0001102E" w:rsidRPr="000B6E0E" w:rsidRDefault="0001102E" w:rsidP="0001102E">
      <w:pPr>
        <w:contextualSpacing/>
        <w:jc w:val="center"/>
        <w:rPr>
          <w:b/>
          <w:caps/>
        </w:rPr>
      </w:pPr>
      <w:r w:rsidRPr="000B6E0E">
        <w:rPr>
          <w:b/>
          <w:caps/>
        </w:rPr>
        <w:t>«Подмосковный политехнический колледж»</w:t>
      </w:r>
    </w:p>
    <w:p w14:paraId="5D9418BD" w14:textId="77777777" w:rsidR="0001102E" w:rsidRPr="000B6E0E" w:rsidRDefault="0001102E" w:rsidP="0001102E">
      <w:pPr>
        <w:pBdr>
          <w:bottom w:val="single" w:sz="12" w:space="1" w:color="auto"/>
        </w:pBdr>
        <w:contextualSpacing/>
        <w:jc w:val="center"/>
        <w:rPr>
          <w:b/>
          <w:caps/>
        </w:rPr>
      </w:pPr>
      <w:r w:rsidRPr="000B6E0E">
        <w:rPr>
          <w:b/>
          <w:caps/>
        </w:rPr>
        <w:t>(Подмосковный политех)</w:t>
      </w:r>
    </w:p>
    <w:p w14:paraId="7DBC261F" w14:textId="77777777" w:rsidR="0001102E" w:rsidRDefault="0001102E" w:rsidP="0001102E">
      <w:pPr>
        <w:spacing w:before="120"/>
        <w:ind w:left="142"/>
        <w:jc w:val="center"/>
        <w:rPr>
          <w:caps/>
        </w:rPr>
      </w:pPr>
    </w:p>
    <w:p w14:paraId="45B0C333" w14:textId="60216F6A" w:rsidR="0004570E" w:rsidRPr="0004570E" w:rsidRDefault="0004570E" w:rsidP="0001102E">
      <w:pPr>
        <w:spacing w:before="120"/>
        <w:ind w:left="142"/>
        <w:jc w:val="center"/>
        <w:rPr>
          <w:b/>
          <w:bCs/>
          <w:sz w:val="22"/>
          <w:szCs w:val="22"/>
        </w:rPr>
      </w:pPr>
      <w:r w:rsidRPr="0004570E">
        <w:rPr>
          <w:b/>
          <w:bCs/>
          <w:sz w:val="22"/>
          <w:szCs w:val="22"/>
        </w:rPr>
        <w:t>ПРОТОКОЛ</w:t>
      </w:r>
    </w:p>
    <w:p w14:paraId="293D55E5" w14:textId="77777777" w:rsidR="0004570E" w:rsidRPr="0004570E" w:rsidRDefault="0004570E" w:rsidP="0004570E">
      <w:pPr>
        <w:tabs>
          <w:tab w:val="left" w:pos="7797"/>
        </w:tabs>
        <w:spacing w:before="120"/>
        <w:ind w:left="1701" w:right="1620"/>
        <w:jc w:val="center"/>
        <w:rPr>
          <w:i/>
          <w:iCs/>
          <w:sz w:val="22"/>
          <w:szCs w:val="22"/>
        </w:rPr>
      </w:pPr>
      <w:r w:rsidRPr="0004570E">
        <w:rPr>
          <w:i/>
          <w:iCs/>
          <w:sz w:val="22"/>
          <w:szCs w:val="22"/>
        </w:rPr>
        <w:t xml:space="preserve">вступительного испытания </w:t>
      </w:r>
    </w:p>
    <w:p w14:paraId="3114E7EB" w14:textId="77777777" w:rsidR="0004570E" w:rsidRPr="0004570E" w:rsidRDefault="0004570E" w:rsidP="0004570E">
      <w:pPr>
        <w:pBdr>
          <w:bottom w:val="single" w:sz="12" w:space="1" w:color="auto"/>
        </w:pBdr>
        <w:autoSpaceDE w:val="0"/>
        <w:autoSpaceDN w:val="0"/>
        <w:adjustRightInd w:val="0"/>
        <w:ind w:left="142"/>
        <w:jc w:val="center"/>
        <w:rPr>
          <w:b/>
          <w:bCs/>
          <w:sz w:val="22"/>
          <w:szCs w:val="22"/>
        </w:rPr>
      </w:pPr>
      <w:r w:rsidRPr="0004570E">
        <w:rPr>
          <w:b/>
          <w:bCs/>
          <w:sz w:val="22"/>
          <w:szCs w:val="22"/>
        </w:rPr>
        <w:t>__________________________________</w:t>
      </w:r>
    </w:p>
    <w:p w14:paraId="0A11DEEB" w14:textId="77777777" w:rsidR="0004570E" w:rsidRPr="0004570E" w:rsidRDefault="0004570E" w:rsidP="0004570E">
      <w:pPr>
        <w:pBdr>
          <w:bottom w:val="single" w:sz="12" w:space="1" w:color="auto"/>
        </w:pBdr>
        <w:autoSpaceDE w:val="0"/>
        <w:autoSpaceDN w:val="0"/>
        <w:adjustRightInd w:val="0"/>
        <w:ind w:left="142"/>
        <w:jc w:val="center"/>
        <w:rPr>
          <w:i/>
          <w:iCs/>
          <w:sz w:val="22"/>
          <w:szCs w:val="22"/>
        </w:rPr>
      </w:pPr>
      <w:r w:rsidRPr="0004570E">
        <w:rPr>
          <w:i/>
          <w:iCs/>
          <w:sz w:val="22"/>
          <w:szCs w:val="22"/>
        </w:rPr>
        <w:t>поступающего по профессии/ специальности СПО</w:t>
      </w:r>
    </w:p>
    <w:p w14:paraId="6AA187DA" w14:textId="77777777" w:rsidR="0004570E" w:rsidRPr="0004570E" w:rsidRDefault="0004570E" w:rsidP="0004570E">
      <w:pPr>
        <w:pBdr>
          <w:bottom w:val="single" w:sz="12" w:space="1" w:color="auto"/>
        </w:pBdr>
        <w:autoSpaceDE w:val="0"/>
        <w:autoSpaceDN w:val="0"/>
        <w:adjustRightInd w:val="0"/>
        <w:ind w:left="142"/>
        <w:jc w:val="center"/>
        <w:rPr>
          <w:i/>
          <w:iCs/>
          <w:sz w:val="22"/>
          <w:szCs w:val="22"/>
        </w:rPr>
      </w:pPr>
    </w:p>
    <w:p w14:paraId="51E5B606" w14:textId="77777777" w:rsidR="0004570E" w:rsidRPr="0004570E" w:rsidRDefault="0004570E" w:rsidP="0004570E">
      <w:pPr>
        <w:widowControl w:val="0"/>
        <w:suppressAutoHyphens/>
        <w:autoSpaceDE w:val="0"/>
        <w:spacing w:before="120"/>
        <w:ind w:left="142"/>
        <w:jc w:val="right"/>
        <w:rPr>
          <w:sz w:val="22"/>
          <w:szCs w:val="22"/>
          <w:lang w:eastAsia="ar-SA"/>
        </w:rPr>
      </w:pPr>
      <w:r w:rsidRPr="0004570E">
        <w:rPr>
          <w:i/>
          <w:iCs/>
          <w:sz w:val="22"/>
          <w:szCs w:val="22"/>
          <w:lang w:eastAsia="ar-SA"/>
        </w:rPr>
        <w:t>Дата_______</w:t>
      </w:r>
      <w:r w:rsidRPr="0004570E">
        <w:rPr>
          <w:sz w:val="22"/>
          <w:szCs w:val="22"/>
          <w:lang w:eastAsia="ar-SA"/>
        </w:rPr>
        <w:t>___________</w:t>
      </w:r>
    </w:p>
    <w:p w14:paraId="2793FF82" w14:textId="77777777" w:rsidR="0004570E" w:rsidRPr="0004570E" w:rsidRDefault="0004570E" w:rsidP="0004570E">
      <w:pPr>
        <w:spacing w:before="120"/>
        <w:ind w:left="142"/>
      </w:pPr>
      <w:r w:rsidRPr="0004570E">
        <w:t>1. Фамилия, имя, отчество _________________________________________________________</w:t>
      </w:r>
    </w:p>
    <w:p w14:paraId="73BDEA93" w14:textId="77777777" w:rsidR="0004570E" w:rsidRPr="0004570E" w:rsidRDefault="0004570E" w:rsidP="0004570E">
      <w:pPr>
        <w:ind w:left="142" w:right="-14"/>
        <w:jc w:val="both"/>
        <w:rPr>
          <w:color w:val="000000"/>
        </w:rPr>
      </w:pPr>
    </w:p>
    <w:p w14:paraId="57DD0D20" w14:textId="77777777" w:rsidR="0004570E" w:rsidRPr="0004570E" w:rsidRDefault="0004570E" w:rsidP="0004570E">
      <w:pPr>
        <w:ind w:right="-14"/>
        <w:rPr>
          <w:color w:val="000000"/>
        </w:rPr>
      </w:pPr>
      <w:r w:rsidRPr="0004570E">
        <w:rPr>
          <w:color w:val="000000"/>
        </w:rPr>
        <w:t xml:space="preserve">  2. __________________________________________________________________________</w:t>
      </w:r>
    </w:p>
    <w:p w14:paraId="564D6B0D" w14:textId="77777777" w:rsidR="0004570E" w:rsidRPr="0004570E" w:rsidRDefault="0004570E" w:rsidP="0004570E">
      <w:pPr>
        <w:ind w:left="142" w:right="-14"/>
        <w:jc w:val="both"/>
      </w:pPr>
      <w:r w:rsidRPr="0004570E">
        <w:t>3. Результаты выполнения зачетных заданий:</w:t>
      </w:r>
    </w:p>
    <w:p w14:paraId="7310B72C" w14:textId="77777777" w:rsidR="0004570E" w:rsidRPr="0004570E" w:rsidRDefault="0004570E" w:rsidP="0004570E">
      <w:pPr>
        <w:ind w:left="142" w:right="-14"/>
        <w:jc w:val="both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42"/>
        <w:gridCol w:w="5107"/>
        <w:gridCol w:w="1978"/>
      </w:tblGrid>
      <w:tr w:rsidR="0004570E" w:rsidRPr="0004570E" w14:paraId="71A01F58" w14:textId="77777777" w:rsidTr="008F3D19">
        <w:trPr>
          <w:trHeight w:val="222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010F0" w14:textId="77777777" w:rsidR="0004570E" w:rsidRPr="0004570E" w:rsidRDefault="0004570E" w:rsidP="0004570E">
            <w:pPr>
              <w:autoSpaceDE w:val="0"/>
              <w:autoSpaceDN w:val="0"/>
              <w:adjustRightInd w:val="0"/>
              <w:ind w:left="142"/>
              <w:rPr>
                <w:color w:val="000000"/>
              </w:rPr>
            </w:pPr>
            <w:r w:rsidRPr="0004570E">
              <w:rPr>
                <w:color w:val="000000"/>
              </w:rPr>
              <w:t xml:space="preserve">№ 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6AE11" w14:textId="77777777" w:rsidR="0004570E" w:rsidRPr="0004570E" w:rsidRDefault="0004570E" w:rsidP="0004570E">
            <w:pPr>
              <w:autoSpaceDE w:val="0"/>
              <w:autoSpaceDN w:val="0"/>
              <w:adjustRightInd w:val="0"/>
              <w:ind w:left="142"/>
              <w:jc w:val="center"/>
              <w:rPr>
                <w:color w:val="000000"/>
              </w:rPr>
            </w:pPr>
            <w:r w:rsidRPr="0004570E">
              <w:rPr>
                <w:color w:val="000000"/>
              </w:rPr>
              <w:t>Зачетное задание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084B6" w14:textId="77777777" w:rsidR="0004570E" w:rsidRPr="0004570E" w:rsidRDefault="0004570E" w:rsidP="0004570E">
            <w:pPr>
              <w:autoSpaceDE w:val="0"/>
              <w:autoSpaceDN w:val="0"/>
              <w:adjustRightInd w:val="0"/>
              <w:ind w:left="142"/>
              <w:jc w:val="center"/>
              <w:rPr>
                <w:color w:val="000000"/>
              </w:rPr>
            </w:pPr>
            <w:r w:rsidRPr="0004570E">
              <w:rPr>
                <w:color w:val="000000"/>
              </w:rPr>
              <w:t>Результат</w:t>
            </w:r>
          </w:p>
        </w:tc>
      </w:tr>
      <w:tr w:rsidR="0004570E" w:rsidRPr="0004570E" w14:paraId="0938E097" w14:textId="77777777" w:rsidTr="008F3D19">
        <w:trPr>
          <w:trHeight w:val="442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F5C05" w14:textId="77777777" w:rsidR="0004570E" w:rsidRPr="0004570E" w:rsidRDefault="0004570E" w:rsidP="0004570E">
            <w:pPr>
              <w:autoSpaceDE w:val="0"/>
              <w:autoSpaceDN w:val="0"/>
              <w:adjustRightInd w:val="0"/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04570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9F8C4" w14:textId="77777777" w:rsidR="0004570E" w:rsidRPr="0004570E" w:rsidRDefault="0004570E" w:rsidP="0004570E">
            <w:pPr>
              <w:autoSpaceDE w:val="0"/>
              <w:autoSpaceDN w:val="0"/>
              <w:adjustRightInd w:val="0"/>
              <w:ind w:left="142"/>
              <w:rPr>
                <w:color w:val="000000"/>
                <w:sz w:val="22"/>
                <w:szCs w:val="22"/>
              </w:rPr>
            </w:pPr>
            <w:r w:rsidRPr="0004570E">
              <w:rPr>
                <w:color w:val="000000"/>
                <w:sz w:val="22"/>
                <w:szCs w:val="22"/>
              </w:rPr>
              <w:t>Осознанное прочтение текста, понимание содержания (о чем говорится в произведении?)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965F4" w14:textId="77777777" w:rsidR="0004570E" w:rsidRPr="0004570E" w:rsidRDefault="0004570E" w:rsidP="0004570E">
            <w:pPr>
              <w:autoSpaceDE w:val="0"/>
              <w:autoSpaceDN w:val="0"/>
              <w:adjustRightInd w:val="0"/>
              <w:ind w:left="142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4570E" w:rsidRPr="0004570E" w14:paraId="2DB41655" w14:textId="77777777" w:rsidTr="008F3D19">
        <w:trPr>
          <w:trHeight w:val="406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CB502" w14:textId="77777777" w:rsidR="0004570E" w:rsidRPr="0004570E" w:rsidRDefault="0004570E" w:rsidP="0004570E">
            <w:pPr>
              <w:autoSpaceDE w:val="0"/>
              <w:autoSpaceDN w:val="0"/>
              <w:adjustRightInd w:val="0"/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04570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8E862" w14:textId="77777777" w:rsidR="0004570E" w:rsidRPr="0004570E" w:rsidRDefault="0004570E" w:rsidP="0004570E">
            <w:pPr>
              <w:autoSpaceDE w:val="0"/>
              <w:autoSpaceDN w:val="0"/>
              <w:adjustRightInd w:val="0"/>
              <w:ind w:left="142"/>
              <w:rPr>
                <w:color w:val="000000"/>
                <w:sz w:val="22"/>
                <w:szCs w:val="22"/>
              </w:rPr>
            </w:pPr>
            <w:r w:rsidRPr="0004570E">
              <w:rPr>
                <w:color w:val="000000"/>
                <w:sz w:val="22"/>
                <w:szCs w:val="22"/>
              </w:rPr>
              <w:t>Демонстрация умений выделения голосом ключевых слов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B9E9" w14:textId="77777777" w:rsidR="0004570E" w:rsidRPr="0004570E" w:rsidRDefault="0004570E" w:rsidP="0004570E">
            <w:pPr>
              <w:autoSpaceDE w:val="0"/>
              <w:autoSpaceDN w:val="0"/>
              <w:adjustRightInd w:val="0"/>
              <w:ind w:left="142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4570E" w:rsidRPr="0004570E" w14:paraId="5F0D85CF" w14:textId="77777777" w:rsidTr="008F3D19">
        <w:trPr>
          <w:trHeight w:val="435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89ED" w14:textId="77777777" w:rsidR="0004570E" w:rsidRPr="0004570E" w:rsidRDefault="0004570E" w:rsidP="0004570E">
            <w:pPr>
              <w:autoSpaceDE w:val="0"/>
              <w:autoSpaceDN w:val="0"/>
              <w:adjustRightInd w:val="0"/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04570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D3B23" w14:textId="77777777" w:rsidR="0004570E" w:rsidRPr="0004570E" w:rsidRDefault="0004570E" w:rsidP="0004570E">
            <w:pPr>
              <w:autoSpaceDE w:val="0"/>
              <w:autoSpaceDN w:val="0"/>
              <w:adjustRightInd w:val="0"/>
              <w:ind w:left="142"/>
              <w:rPr>
                <w:color w:val="000000"/>
                <w:sz w:val="22"/>
                <w:szCs w:val="22"/>
              </w:rPr>
            </w:pPr>
            <w:r w:rsidRPr="0004570E">
              <w:rPr>
                <w:color w:val="000000"/>
                <w:sz w:val="22"/>
                <w:szCs w:val="22"/>
              </w:rPr>
              <w:t>Демонстрация правильности выбора темпа чтения, соблюдение интонации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993D" w14:textId="77777777" w:rsidR="0004570E" w:rsidRPr="0004570E" w:rsidRDefault="0004570E" w:rsidP="0004570E">
            <w:pPr>
              <w:autoSpaceDE w:val="0"/>
              <w:autoSpaceDN w:val="0"/>
              <w:adjustRightInd w:val="0"/>
              <w:ind w:left="142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4570E" w:rsidRPr="0004570E" w14:paraId="01FA40C2" w14:textId="77777777" w:rsidTr="008F3D19">
        <w:trPr>
          <w:trHeight w:val="435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4F6F" w14:textId="77777777" w:rsidR="0004570E" w:rsidRPr="0004570E" w:rsidRDefault="0004570E" w:rsidP="0004570E">
            <w:pPr>
              <w:autoSpaceDE w:val="0"/>
              <w:autoSpaceDN w:val="0"/>
              <w:adjustRightInd w:val="0"/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04570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B2B1E" w14:textId="77777777" w:rsidR="0004570E" w:rsidRPr="0004570E" w:rsidRDefault="0004570E" w:rsidP="0004570E">
            <w:pPr>
              <w:ind w:left="142" w:right="-11"/>
              <w:jc w:val="both"/>
              <w:rPr>
                <w:sz w:val="22"/>
                <w:szCs w:val="22"/>
              </w:rPr>
            </w:pPr>
            <w:r w:rsidRPr="0004570E">
              <w:rPr>
                <w:sz w:val="22"/>
                <w:szCs w:val="22"/>
              </w:rPr>
              <w:t>Чтение с правильной постановкой ударения в словах, без пропусков и без замен слов в высказываниях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1F6EA" w14:textId="77777777" w:rsidR="0004570E" w:rsidRPr="0004570E" w:rsidRDefault="0004570E" w:rsidP="0004570E">
            <w:pPr>
              <w:autoSpaceDE w:val="0"/>
              <w:autoSpaceDN w:val="0"/>
              <w:adjustRightInd w:val="0"/>
              <w:ind w:left="142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4570E" w:rsidRPr="0004570E" w14:paraId="0830B34F" w14:textId="77777777" w:rsidTr="008F3D19">
        <w:trPr>
          <w:trHeight w:val="435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0C78" w14:textId="77777777" w:rsidR="0004570E" w:rsidRPr="0004570E" w:rsidRDefault="0004570E" w:rsidP="0004570E">
            <w:pPr>
              <w:autoSpaceDE w:val="0"/>
              <w:autoSpaceDN w:val="0"/>
              <w:adjustRightInd w:val="0"/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04570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24810" w14:textId="77777777" w:rsidR="0004570E" w:rsidRPr="0004570E" w:rsidRDefault="0004570E" w:rsidP="0004570E">
            <w:pPr>
              <w:ind w:left="142" w:right="-14"/>
              <w:jc w:val="both"/>
            </w:pPr>
            <w:r w:rsidRPr="0004570E">
              <w:t>Умение передачи голосом настроение героя, рассказчика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370F1" w14:textId="77777777" w:rsidR="0004570E" w:rsidRPr="0004570E" w:rsidRDefault="0004570E" w:rsidP="0004570E">
            <w:pPr>
              <w:autoSpaceDE w:val="0"/>
              <w:autoSpaceDN w:val="0"/>
              <w:adjustRightInd w:val="0"/>
              <w:ind w:left="142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F5B8470" w14:textId="77777777" w:rsidR="0004570E" w:rsidRPr="0004570E" w:rsidRDefault="0004570E" w:rsidP="0004570E">
      <w:pPr>
        <w:ind w:left="142" w:right="-11"/>
        <w:jc w:val="both"/>
        <w:rPr>
          <w:sz w:val="18"/>
          <w:szCs w:val="18"/>
        </w:rPr>
      </w:pPr>
      <w:r w:rsidRPr="0004570E">
        <w:rPr>
          <w:sz w:val="18"/>
          <w:szCs w:val="18"/>
        </w:rPr>
        <w:tab/>
      </w:r>
    </w:p>
    <w:p w14:paraId="04F49302" w14:textId="77777777" w:rsidR="0004570E" w:rsidRPr="0004570E" w:rsidRDefault="0004570E" w:rsidP="0004570E">
      <w:pPr>
        <w:spacing w:before="120"/>
        <w:ind w:left="142" w:right="-298"/>
        <w:jc w:val="both"/>
      </w:pPr>
      <w:r w:rsidRPr="0004570E">
        <w:t>3. Заключение комиссии по проведению вступительного испытания:</w:t>
      </w:r>
    </w:p>
    <w:p w14:paraId="35B870CB" w14:textId="77777777" w:rsidR="0004570E" w:rsidRPr="0004570E" w:rsidRDefault="0004570E" w:rsidP="0004570E">
      <w:pPr>
        <w:spacing w:before="120"/>
        <w:ind w:left="142" w:right="-298"/>
        <w:jc w:val="both"/>
      </w:pPr>
      <w:r w:rsidRPr="0004570E">
        <w:t>Вступительное испытание пройдено с результатом ______________________________</w:t>
      </w:r>
    </w:p>
    <w:p w14:paraId="7FCBF701" w14:textId="77777777" w:rsidR="0004570E" w:rsidRPr="0004570E" w:rsidRDefault="0004570E" w:rsidP="0004570E">
      <w:pPr>
        <w:spacing w:before="120"/>
        <w:ind w:left="142" w:right="-298"/>
        <w:jc w:val="both"/>
        <w:rPr>
          <w:sz w:val="18"/>
          <w:szCs w:val="18"/>
        </w:rPr>
      </w:pPr>
      <w:r w:rsidRPr="0004570E">
        <w:rPr>
          <w:sz w:val="18"/>
          <w:szCs w:val="18"/>
        </w:rPr>
        <w:t xml:space="preserve">          </w:t>
      </w:r>
      <w:r w:rsidRPr="0004570E">
        <w:rPr>
          <w:sz w:val="18"/>
          <w:szCs w:val="18"/>
        </w:rPr>
        <w:tab/>
        <w:t xml:space="preserve">                                    </w:t>
      </w:r>
      <w:r w:rsidRPr="0004570E">
        <w:rPr>
          <w:sz w:val="18"/>
          <w:szCs w:val="18"/>
        </w:rPr>
        <w:tab/>
      </w:r>
      <w:r w:rsidRPr="0004570E">
        <w:rPr>
          <w:sz w:val="18"/>
          <w:szCs w:val="18"/>
        </w:rPr>
        <w:tab/>
      </w:r>
      <w:r w:rsidRPr="0004570E">
        <w:rPr>
          <w:sz w:val="18"/>
          <w:szCs w:val="18"/>
        </w:rPr>
        <w:tab/>
      </w:r>
      <w:r w:rsidRPr="0004570E">
        <w:rPr>
          <w:sz w:val="18"/>
          <w:szCs w:val="18"/>
        </w:rPr>
        <w:tab/>
      </w:r>
      <w:r w:rsidRPr="0004570E">
        <w:rPr>
          <w:sz w:val="18"/>
          <w:szCs w:val="18"/>
        </w:rPr>
        <w:tab/>
      </w:r>
      <w:r w:rsidRPr="0004570E">
        <w:rPr>
          <w:sz w:val="18"/>
          <w:szCs w:val="18"/>
        </w:rPr>
        <w:tab/>
        <w:t xml:space="preserve">          (зачет/незачет)</w:t>
      </w:r>
    </w:p>
    <w:p w14:paraId="4ECFEAB5" w14:textId="77777777" w:rsidR="0004570E" w:rsidRPr="0004570E" w:rsidRDefault="0004570E" w:rsidP="0004570E">
      <w:pPr>
        <w:spacing w:before="120"/>
        <w:ind w:left="142" w:right="-14"/>
        <w:jc w:val="both"/>
      </w:pPr>
      <w:r w:rsidRPr="0004570E">
        <w:t xml:space="preserve">С протоколом вступительного испытания ознакомлен. </w:t>
      </w:r>
    </w:p>
    <w:p w14:paraId="196BF9A6" w14:textId="77777777" w:rsidR="0004570E" w:rsidRPr="0004570E" w:rsidRDefault="0004570E" w:rsidP="0004570E">
      <w:pPr>
        <w:spacing w:before="120"/>
        <w:ind w:left="142" w:right="-14"/>
        <w:jc w:val="both"/>
      </w:pPr>
      <w:r w:rsidRPr="0004570E">
        <w:t>Абитуриент __________________________</w:t>
      </w:r>
    </w:p>
    <w:p w14:paraId="5E550B40" w14:textId="77777777" w:rsidR="0004570E" w:rsidRPr="0004570E" w:rsidRDefault="0004570E" w:rsidP="0004570E">
      <w:pPr>
        <w:ind w:left="2266"/>
        <w:rPr>
          <w:sz w:val="18"/>
          <w:szCs w:val="18"/>
        </w:rPr>
      </w:pPr>
      <w:r w:rsidRPr="0004570E">
        <w:rPr>
          <w:sz w:val="18"/>
          <w:szCs w:val="18"/>
        </w:rPr>
        <w:t xml:space="preserve">     (подпись)</w:t>
      </w:r>
    </w:p>
    <w:p w14:paraId="7F9D8E0F" w14:textId="77777777" w:rsidR="0004570E" w:rsidRPr="0004570E" w:rsidRDefault="0004570E" w:rsidP="0004570E">
      <w:pPr>
        <w:ind w:left="142"/>
        <w:rPr>
          <w:sz w:val="18"/>
          <w:szCs w:val="18"/>
        </w:rPr>
      </w:pPr>
    </w:p>
    <w:p w14:paraId="2660FE59" w14:textId="77777777" w:rsidR="0004570E" w:rsidRPr="0004570E" w:rsidRDefault="0004570E" w:rsidP="0004570E">
      <w:pPr>
        <w:spacing w:before="120"/>
        <w:ind w:left="142"/>
        <w:rPr>
          <w:i/>
          <w:iCs/>
        </w:rPr>
      </w:pPr>
      <w:r w:rsidRPr="0004570E">
        <w:t>Председатель комиссии__________________________________________</w:t>
      </w:r>
      <w:r w:rsidRPr="0004570E">
        <w:rPr>
          <w:i/>
          <w:iCs/>
        </w:rPr>
        <w:t>______________</w:t>
      </w:r>
    </w:p>
    <w:p w14:paraId="720A74E5" w14:textId="77777777" w:rsidR="0004570E" w:rsidRPr="0004570E" w:rsidRDefault="0004570E" w:rsidP="0004570E">
      <w:pPr>
        <w:ind w:left="142" w:firstLine="4298"/>
        <w:rPr>
          <w:sz w:val="18"/>
          <w:szCs w:val="18"/>
        </w:rPr>
      </w:pPr>
      <w:r w:rsidRPr="0004570E">
        <w:rPr>
          <w:sz w:val="18"/>
          <w:szCs w:val="18"/>
        </w:rPr>
        <w:t xml:space="preserve">(подпись, </w:t>
      </w:r>
      <w:proofErr w:type="spellStart"/>
      <w:r w:rsidRPr="0004570E">
        <w:rPr>
          <w:sz w:val="18"/>
          <w:szCs w:val="18"/>
        </w:rPr>
        <w:t>ф.и.о.</w:t>
      </w:r>
      <w:proofErr w:type="spellEnd"/>
      <w:r w:rsidRPr="0004570E">
        <w:rPr>
          <w:sz w:val="18"/>
          <w:szCs w:val="18"/>
        </w:rPr>
        <w:t xml:space="preserve">) </w:t>
      </w:r>
    </w:p>
    <w:p w14:paraId="163369DC" w14:textId="77777777" w:rsidR="0004570E" w:rsidRPr="0004570E" w:rsidRDefault="0004570E" w:rsidP="0004570E">
      <w:pPr>
        <w:spacing w:before="120"/>
        <w:ind w:left="142"/>
        <w:jc w:val="both"/>
      </w:pPr>
      <w:r w:rsidRPr="0004570E">
        <w:t>Члены комиссии: _____________________________________________________________</w:t>
      </w:r>
    </w:p>
    <w:p w14:paraId="0249D315" w14:textId="77777777" w:rsidR="0001102E" w:rsidRDefault="0004570E" w:rsidP="0001102E">
      <w:pPr>
        <w:ind w:left="142" w:firstLine="4298"/>
        <w:rPr>
          <w:sz w:val="18"/>
          <w:szCs w:val="18"/>
        </w:rPr>
      </w:pPr>
      <w:r w:rsidRPr="0004570E">
        <w:rPr>
          <w:sz w:val="18"/>
          <w:szCs w:val="18"/>
        </w:rPr>
        <w:t xml:space="preserve">(подписи, </w:t>
      </w:r>
      <w:proofErr w:type="spellStart"/>
      <w:r w:rsidRPr="0004570E">
        <w:rPr>
          <w:sz w:val="18"/>
          <w:szCs w:val="18"/>
        </w:rPr>
        <w:t>ф.и.о.</w:t>
      </w:r>
      <w:proofErr w:type="spellEnd"/>
      <w:r w:rsidRPr="0004570E">
        <w:rPr>
          <w:sz w:val="18"/>
          <w:szCs w:val="18"/>
        </w:rPr>
        <w:t>)</w:t>
      </w:r>
    </w:p>
    <w:p w14:paraId="7AE976E1" w14:textId="29CBDBF1" w:rsidR="0004570E" w:rsidRPr="0004570E" w:rsidRDefault="0004570E" w:rsidP="0001102E">
      <w:pPr>
        <w:ind w:left="142"/>
      </w:pPr>
      <w:r w:rsidRPr="0004570E">
        <w:t>Ответственный секретарь Приемной комиссии________________________</w:t>
      </w:r>
      <w:r w:rsidR="00EF5CC2">
        <w:t>____________</w:t>
      </w:r>
    </w:p>
    <w:p w14:paraId="6982993C" w14:textId="77777777" w:rsidR="0004570E" w:rsidRPr="0004570E" w:rsidRDefault="0004570E" w:rsidP="0004570E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04570E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(подпись, </w:t>
      </w:r>
      <w:proofErr w:type="spellStart"/>
      <w:r w:rsidRPr="0004570E">
        <w:rPr>
          <w:sz w:val="18"/>
          <w:szCs w:val="18"/>
        </w:rPr>
        <w:t>ф.и.о.</w:t>
      </w:r>
      <w:proofErr w:type="spellEnd"/>
      <w:r w:rsidRPr="0004570E">
        <w:rPr>
          <w:sz w:val="18"/>
          <w:szCs w:val="18"/>
        </w:rPr>
        <w:t>)</w:t>
      </w:r>
    </w:p>
    <w:p w14:paraId="1DFB4729" w14:textId="77777777" w:rsidR="0004570E" w:rsidRPr="0004570E" w:rsidRDefault="0004570E" w:rsidP="0004570E">
      <w:pPr>
        <w:spacing w:after="200" w:line="276" w:lineRule="auto"/>
        <w:jc w:val="right"/>
        <w:rPr>
          <w:rFonts w:eastAsia="Calibri"/>
          <w:b/>
          <w:sz w:val="28"/>
          <w:szCs w:val="28"/>
          <w:lang w:eastAsia="en-US"/>
        </w:rPr>
      </w:pPr>
      <w:r w:rsidRPr="0004570E">
        <w:rPr>
          <w:rFonts w:eastAsia="Calibri"/>
          <w:b/>
          <w:sz w:val="28"/>
          <w:szCs w:val="28"/>
          <w:lang w:eastAsia="en-US"/>
        </w:rPr>
        <w:lastRenderedPageBreak/>
        <w:t xml:space="preserve">Приложение 3 </w:t>
      </w:r>
    </w:p>
    <w:p w14:paraId="7086DF72" w14:textId="77777777" w:rsidR="0001102E" w:rsidRDefault="0001102E" w:rsidP="0001102E">
      <w:pPr>
        <w:contextualSpacing/>
        <w:jc w:val="center"/>
        <w:rPr>
          <w:caps/>
        </w:rPr>
      </w:pPr>
      <w:r>
        <w:rPr>
          <w:noProof/>
        </w:rPr>
        <w:drawing>
          <wp:inline distT="0" distB="0" distL="0" distR="0" wp14:anchorId="42916C6F" wp14:editId="5FF9A607">
            <wp:extent cx="578313" cy="720000"/>
            <wp:effectExtent l="0" t="0" r="0" b="4445"/>
            <wp:docPr id="3" name="Рисунок 3" descr="Герб М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М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13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70584" w14:textId="77777777" w:rsidR="0001102E" w:rsidRDefault="0001102E" w:rsidP="0001102E">
      <w:pPr>
        <w:contextualSpacing/>
        <w:jc w:val="center"/>
        <w:rPr>
          <w:caps/>
        </w:rPr>
      </w:pPr>
    </w:p>
    <w:p w14:paraId="36DB380D" w14:textId="77777777" w:rsidR="0001102E" w:rsidRDefault="0001102E" w:rsidP="0001102E">
      <w:pPr>
        <w:contextualSpacing/>
        <w:jc w:val="center"/>
        <w:rPr>
          <w:caps/>
        </w:rPr>
      </w:pPr>
      <w:r w:rsidRPr="000B6E0E">
        <w:rPr>
          <w:caps/>
        </w:rPr>
        <w:t>Министерство образования Московской области</w:t>
      </w:r>
    </w:p>
    <w:p w14:paraId="13020CD0" w14:textId="77777777" w:rsidR="0001102E" w:rsidRPr="000B6E0E" w:rsidRDefault="0001102E" w:rsidP="0001102E">
      <w:pPr>
        <w:contextualSpacing/>
        <w:jc w:val="center"/>
        <w:rPr>
          <w:caps/>
        </w:rPr>
      </w:pPr>
    </w:p>
    <w:p w14:paraId="50B24E72" w14:textId="77777777" w:rsidR="0001102E" w:rsidRPr="000B6E0E" w:rsidRDefault="0001102E" w:rsidP="0001102E">
      <w:pPr>
        <w:contextualSpacing/>
        <w:jc w:val="center"/>
        <w:rPr>
          <w:caps/>
        </w:rPr>
      </w:pPr>
      <w:r w:rsidRPr="000B6E0E">
        <w:rPr>
          <w:caps/>
        </w:rPr>
        <w:t>Государственное бюджетное профессиональное образовательное учреждение Московской области</w:t>
      </w:r>
    </w:p>
    <w:p w14:paraId="63783ECF" w14:textId="77777777" w:rsidR="0001102E" w:rsidRPr="000B6E0E" w:rsidRDefault="0001102E" w:rsidP="0001102E">
      <w:pPr>
        <w:contextualSpacing/>
        <w:jc w:val="center"/>
        <w:rPr>
          <w:b/>
          <w:caps/>
        </w:rPr>
      </w:pPr>
      <w:r w:rsidRPr="000B6E0E">
        <w:rPr>
          <w:b/>
          <w:caps/>
        </w:rPr>
        <w:t>«Подмосковный политехнический колледж»</w:t>
      </w:r>
    </w:p>
    <w:p w14:paraId="170E6B69" w14:textId="77777777" w:rsidR="0001102E" w:rsidRPr="000B6E0E" w:rsidRDefault="0001102E" w:rsidP="0001102E">
      <w:pPr>
        <w:contextualSpacing/>
        <w:jc w:val="center"/>
        <w:rPr>
          <w:b/>
          <w:caps/>
        </w:rPr>
      </w:pPr>
      <w:r w:rsidRPr="000B6E0E">
        <w:rPr>
          <w:b/>
          <w:caps/>
        </w:rPr>
        <w:t>(Подмосковный политех)</w:t>
      </w:r>
    </w:p>
    <w:p w14:paraId="427E9518" w14:textId="1F3B5750" w:rsidR="0004570E" w:rsidRPr="0004570E" w:rsidRDefault="0001102E" w:rsidP="0001102E">
      <w:pPr>
        <w:spacing w:after="160" w:line="259" w:lineRule="auto"/>
        <w:ind w:left="142"/>
        <w:jc w:val="right"/>
        <w:rPr>
          <w:rFonts w:eastAsia="Calibri"/>
          <w:lang w:eastAsia="en-US"/>
        </w:rPr>
      </w:pPr>
      <w:r w:rsidRPr="000B6E0E">
        <w:rPr>
          <w:caps/>
        </w:rPr>
        <w:t>_____________________________________________________________________________</w:t>
      </w:r>
    </w:p>
    <w:p w14:paraId="0D2A8DF1" w14:textId="77777777" w:rsidR="0004570E" w:rsidRPr="0004570E" w:rsidRDefault="0004570E" w:rsidP="0004570E">
      <w:pPr>
        <w:spacing w:before="120"/>
        <w:ind w:left="142"/>
        <w:jc w:val="center"/>
        <w:rPr>
          <w:b/>
          <w:bCs/>
          <w:sz w:val="22"/>
          <w:szCs w:val="22"/>
        </w:rPr>
      </w:pPr>
      <w:r w:rsidRPr="0004570E">
        <w:rPr>
          <w:b/>
          <w:bCs/>
          <w:sz w:val="22"/>
          <w:szCs w:val="22"/>
        </w:rPr>
        <w:t>ПРОТОКОЛ</w:t>
      </w:r>
    </w:p>
    <w:p w14:paraId="34941052" w14:textId="77777777" w:rsidR="0004570E" w:rsidRPr="0004570E" w:rsidRDefault="0004570E" w:rsidP="0004570E">
      <w:pPr>
        <w:tabs>
          <w:tab w:val="left" w:pos="7797"/>
        </w:tabs>
        <w:spacing w:before="120"/>
        <w:ind w:left="1701" w:right="1620"/>
        <w:jc w:val="center"/>
        <w:rPr>
          <w:i/>
          <w:iCs/>
          <w:sz w:val="22"/>
          <w:szCs w:val="22"/>
        </w:rPr>
      </w:pPr>
      <w:r w:rsidRPr="0004570E">
        <w:rPr>
          <w:i/>
          <w:iCs/>
          <w:sz w:val="22"/>
          <w:szCs w:val="22"/>
        </w:rPr>
        <w:t xml:space="preserve">вступительного испытания </w:t>
      </w:r>
    </w:p>
    <w:p w14:paraId="2F42F55A" w14:textId="77777777" w:rsidR="0004570E" w:rsidRPr="0004570E" w:rsidRDefault="0004570E" w:rsidP="0004570E">
      <w:pPr>
        <w:pBdr>
          <w:bottom w:val="single" w:sz="12" w:space="1" w:color="auto"/>
        </w:pBdr>
        <w:autoSpaceDE w:val="0"/>
        <w:autoSpaceDN w:val="0"/>
        <w:adjustRightInd w:val="0"/>
        <w:ind w:left="142"/>
        <w:jc w:val="center"/>
        <w:rPr>
          <w:b/>
          <w:bCs/>
          <w:sz w:val="22"/>
          <w:szCs w:val="22"/>
        </w:rPr>
      </w:pPr>
      <w:r w:rsidRPr="0004570E">
        <w:rPr>
          <w:b/>
          <w:bCs/>
          <w:sz w:val="22"/>
          <w:szCs w:val="22"/>
        </w:rPr>
        <w:t>__________________________________</w:t>
      </w:r>
    </w:p>
    <w:p w14:paraId="36CB5630" w14:textId="77777777" w:rsidR="0004570E" w:rsidRPr="0004570E" w:rsidRDefault="0004570E" w:rsidP="0004570E">
      <w:pPr>
        <w:pBdr>
          <w:bottom w:val="single" w:sz="12" w:space="1" w:color="auto"/>
        </w:pBdr>
        <w:autoSpaceDE w:val="0"/>
        <w:autoSpaceDN w:val="0"/>
        <w:adjustRightInd w:val="0"/>
        <w:ind w:left="142"/>
        <w:jc w:val="center"/>
        <w:rPr>
          <w:i/>
          <w:iCs/>
          <w:sz w:val="22"/>
          <w:szCs w:val="22"/>
        </w:rPr>
      </w:pPr>
      <w:r w:rsidRPr="0004570E">
        <w:rPr>
          <w:i/>
          <w:iCs/>
          <w:sz w:val="22"/>
          <w:szCs w:val="22"/>
        </w:rPr>
        <w:t>поступающего по профессии/ специальности СПО</w:t>
      </w:r>
    </w:p>
    <w:p w14:paraId="31B636C5" w14:textId="77777777" w:rsidR="0004570E" w:rsidRPr="0004570E" w:rsidRDefault="0004570E" w:rsidP="0004570E">
      <w:pPr>
        <w:pBdr>
          <w:bottom w:val="single" w:sz="12" w:space="1" w:color="auto"/>
        </w:pBdr>
        <w:autoSpaceDE w:val="0"/>
        <w:autoSpaceDN w:val="0"/>
        <w:adjustRightInd w:val="0"/>
        <w:ind w:left="142"/>
        <w:jc w:val="center"/>
        <w:rPr>
          <w:i/>
          <w:iCs/>
          <w:sz w:val="22"/>
          <w:szCs w:val="22"/>
        </w:rPr>
      </w:pPr>
    </w:p>
    <w:p w14:paraId="365FFA69" w14:textId="77777777" w:rsidR="0004570E" w:rsidRPr="0004570E" w:rsidRDefault="0004570E" w:rsidP="0004570E">
      <w:pPr>
        <w:widowControl w:val="0"/>
        <w:suppressAutoHyphens/>
        <w:autoSpaceDE w:val="0"/>
        <w:spacing w:before="120"/>
        <w:ind w:left="142"/>
        <w:jc w:val="right"/>
        <w:rPr>
          <w:sz w:val="22"/>
          <w:szCs w:val="22"/>
          <w:lang w:eastAsia="ar-SA"/>
        </w:rPr>
      </w:pPr>
      <w:r w:rsidRPr="0004570E">
        <w:rPr>
          <w:i/>
          <w:iCs/>
          <w:sz w:val="22"/>
          <w:szCs w:val="22"/>
          <w:lang w:eastAsia="ar-SA"/>
        </w:rPr>
        <w:t>Дата_______</w:t>
      </w:r>
      <w:r w:rsidRPr="0004570E">
        <w:rPr>
          <w:sz w:val="22"/>
          <w:szCs w:val="22"/>
          <w:lang w:eastAsia="ar-SA"/>
        </w:rPr>
        <w:t>___________</w:t>
      </w:r>
    </w:p>
    <w:p w14:paraId="42DFBFE7" w14:textId="77777777" w:rsidR="0004570E" w:rsidRPr="0004570E" w:rsidRDefault="0004570E" w:rsidP="0004570E">
      <w:pPr>
        <w:spacing w:before="120"/>
        <w:ind w:left="142"/>
      </w:pPr>
      <w:r w:rsidRPr="0004570E">
        <w:t>1. Фамилия, имя, отчество _________________________________________________________</w:t>
      </w:r>
    </w:p>
    <w:p w14:paraId="1CD1E686" w14:textId="77777777" w:rsidR="0004570E" w:rsidRPr="0004570E" w:rsidRDefault="0004570E" w:rsidP="0004570E">
      <w:pPr>
        <w:ind w:left="142" w:right="-14"/>
        <w:jc w:val="both"/>
        <w:rPr>
          <w:color w:val="000000"/>
        </w:rPr>
      </w:pPr>
    </w:p>
    <w:p w14:paraId="3B8561D8" w14:textId="77777777" w:rsidR="0004570E" w:rsidRPr="0004570E" w:rsidRDefault="0004570E" w:rsidP="0004570E">
      <w:pPr>
        <w:ind w:right="-14"/>
        <w:rPr>
          <w:color w:val="000000"/>
        </w:rPr>
      </w:pPr>
      <w:r w:rsidRPr="0004570E">
        <w:rPr>
          <w:color w:val="000000"/>
        </w:rPr>
        <w:t xml:space="preserve">  2. __________________________________________________________________________</w:t>
      </w:r>
    </w:p>
    <w:p w14:paraId="07077A08" w14:textId="77777777" w:rsidR="0004570E" w:rsidRPr="0004570E" w:rsidRDefault="0004570E" w:rsidP="0004570E">
      <w:pPr>
        <w:ind w:left="142" w:right="-14"/>
        <w:jc w:val="both"/>
      </w:pPr>
      <w:r w:rsidRPr="0004570E">
        <w:t>3. Результаты выполнения зачетных заданий:</w:t>
      </w:r>
    </w:p>
    <w:p w14:paraId="44E14139" w14:textId="77777777" w:rsidR="0004570E" w:rsidRPr="0004570E" w:rsidRDefault="0004570E" w:rsidP="0004570E">
      <w:pPr>
        <w:ind w:left="142" w:right="-14"/>
        <w:jc w:val="both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42"/>
        <w:gridCol w:w="5107"/>
        <w:gridCol w:w="1978"/>
      </w:tblGrid>
      <w:tr w:rsidR="0004570E" w:rsidRPr="0004570E" w14:paraId="75460A3F" w14:textId="77777777" w:rsidTr="008F3D19">
        <w:trPr>
          <w:trHeight w:val="222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00A04" w14:textId="77777777" w:rsidR="0004570E" w:rsidRPr="0004570E" w:rsidRDefault="0004570E" w:rsidP="0004570E">
            <w:pPr>
              <w:autoSpaceDE w:val="0"/>
              <w:autoSpaceDN w:val="0"/>
              <w:adjustRightInd w:val="0"/>
              <w:ind w:left="142"/>
              <w:rPr>
                <w:color w:val="000000"/>
              </w:rPr>
            </w:pPr>
            <w:r w:rsidRPr="0004570E">
              <w:rPr>
                <w:color w:val="000000"/>
              </w:rPr>
              <w:t xml:space="preserve">№ 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FAEC" w14:textId="77777777" w:rsidR="0004570E" w:rsidRPr="0004570E" w:rsidRDefault="0004570E" w:rsidP="0004570E">
            <w:pPr>
              <w:autoSpaceDE w:val="0"/>
              <w:autoSpaceDN w:val="0"/>
              <w:adjustRightInd w:val="0"/>
              <w:ind w:left="142"/>
              <w:jc w:val="center"/>
              <w:rPr>
                <w:color w:val="000000"/>
              </w:rPr>
            </w:pPr>
            <w:r w:rsidRPr="0004570E">
              <w:rPr>
                <w:color w:val="000000"/>
              </w:rPr>
              <w:t>Зачетное задание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2DD71" w14:textId="77777777" w:rsidR="0004570E" w:rsidRPr="0004570E" w:rsidRDefault="0004570E" w:rsidP="0004570E">
            <w:pPr>
              <w:autoSpaceDE w:val="0"/>
              <w:autoSpaceDN w:val="0"/>
              <w:adjustRightInd w:val="0"/>
              <w:ind w:left="142"/>
              <w:jc w:val="center"/>
              <w:rPr>
                <w:color w:val="000000"/>
              </w:rPr>
            </w:pPr>
            <w:r w:rsidRPr="0004570E">
              <w:rPr>
                <w:color w:val="000000"/>
              </w:rPr>
              <w:t>Результат</w:t>
            </w:r>
          </w:p>
        </w:tc>
      </w:tr>
      <w:tr w:rsidR="0004570E" w:rsidRPr="0004570E" w14:paraId="61082F1D" w14:textId="77777777" w:rsidTr="008F3D19">
        <w:trPr>
          <w:trHeight w:val="442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0228" w14:textId="77777777" w:rsidR="0004570E" w:rsidRPr="0004570E" w:rsidRDefault="0004570E" w:rsidP="0004570E">
            <w:pPr>
              <w:autoSpaceDE w:val="0"/>
              <w:autoSpaceDN w:val="0"/>
              <w:adjustRightInd w:val="0"/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04570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8855" w14:textId="77777777" w:rsidR="0004570E" w:rsidRPr="0004570E" w:rsidRDefault="0004570E" w:rsidP="0004570E">
            <w:pPr>
              <w:autoSpaceDE w:val="0"/>
              <w:autoSpaceDN w:val="0"/>
              <w:adjustRightInd w:val="0"/>
              <w:ind w:left="142"/>
              <w:rPr>
                <w:color w:val="000000"/>
                <w:sz w:val="22"/>
                <w:szCs w:val="22"/>
              </w:rPr>
            </w:pPr>
            <w:r w:rsidRPr="0004570E">
              <w:rPr>
                <w:color w:val="000000"/>
                <w:sz w:val="22"/>
                <w:szCs w:val="22"/>
              </w:rPr>
              <w:t>Аргументация выбора педагогической специальности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1E983" w14:textId="77777777" w:rsidR="0004570E" w:rsidRPr="0004570E" w:rsidRDefault="0004570E" w:rsidP="0004570E">
            <w:pPr>
              <w:autoSpaceDE w:val="0"/>
              <w:autoSpaceDN w:val="0"/>
              <w:adjustRightInd w:val="0"/>
              <w:ind w:left="142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4570E" w:rsidRPr="0004570E" w14:paraId="44E7EED3" w14:textId="77777777" w:rsidTr="008F3D19">
        <w:trPr>
          <w:trHeight w:val="406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544A" w14:textId="77777777" w:rsidR="0004570E" w:rsidRPr="0004570E" w:rsidRDefault="0004570E" w:rsidP="0004570E">
            <w:pPr>
              <w:autoSpaceDE w:val="0"/>
              <w:autoSpaceDN w:val="0"/>
              <w:adjustRightInd w:val="0"/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04570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4BD0" w14:textId="77777777" w:rsidR="0004570E" w:rsidRPr="0004570E" w:rsidRDefault="0004570E" w:rsidP="0004570E">
            <w:pPr>
              <w:autoSpaceDE w:val="0"/>
              <w:autoSpaceDN w:val="0"/>
              <w:adjustRightInd w:val="0"/>
              <w:ind w:left="142"/>
              <w:rPr>
                <w:color w:val="000000"/>
                <w:sz w:val="22"/>
                <w:szCs w:val="22"/>
              </w:rPr>
            </w:pPr>
            <w:r w:rsidRPr="0004570E">
              <w:rPr>
                <w:color w:val="000000"/>
                <w:sz w:val="22"/>
                <w:szCs w:val="22"/>
              </w:rPr>
              <w:t>Рассказ представлений о будущей профессиональной деятельности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357D" w14:textId="77777777" w:rsidR="0004570E" w:rsidRPr="0004570E" w:rsidRDefault="0004570E" w:rsidP="0004570E">
            <w:pPr>
              <w:autoSpaceDE w:val="0"/>
              <w:autoSpaceDN w:val="0"/>
              <w:adjustRightInd w:val="0"/>
              <w:ind w:left="142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4570E" w:rsidRPr="0004570E" w14:paraId="122E3A42" w14:textId="77777777" w:rsidTr="008F3D19">
        <w:trPr>
          <w:trHeight w:val="435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FC95" w14:textId="77777777" w:rsidR="0004570E" w:rsidRPr="0004570E" w:rsidRDefault="0004570E" w:rsidP="0004570E">
            <w:pPr>
              <w:autoSpaceDE w:val="0"/>
              <w:autoSpaceDN w:val="0"/>
              <w:adjustRightInd w:val="0"/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04570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39121" w14:textId="77777777" w:rsidR="0004570E" w:rsidRPr="0004570E" w:rsidRDefault="0004570E" w:rsidP="0004570E">
            <w:pPr>
              <w:autoSpaceDE w:val="0"/>
              <w:autoSpaceDN w:val="0"/>
              <w:adjustRightInd w:val="0"/>
              <w:ind w:left="142"/>
              <w:rPr>
                <w:color w:val="000000"/>
                <w:sz w:val="22"/>
                <w:szCs w:val="22"/>
              </w:rPr>
            </w:pPr>
            <w:r w:rsidRPr="0004570E">
              <w:rPr>
                <w:color w:val="000000"/>
                <w:sz w:val="22"/>
                <w:szCs w:val="22"/>
              </w:rPr>
              <w:t>Обоснованный рассказ о прогнозировании будущей карьеры и педагогической деятельности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39740" w14:textId="77777777" w:rsidR="0004570E" w:rsidRPr="0004570E" w:rsidRDefault="0004570E" w:rsidP="0004570E">
            <w:pPr>
              <w:autoSpaceDE w:val="0"/>
              <w:autoSpaceDN w:val="0"/>
              <w:adjustRightInd w:val="0"/>
              <w:ind w:left="142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4570E" w:rsidRPr="0004570E" w14:paraId="259574CE" w14:textId="77777777" w:rsidTr="008F3D19">
        <w:trPr>
          <w:trHeight w:val="435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DBECF" w14:textId="77777777" w:rsidR="0004570E" w:rsidRPr="0004570E" w:rsidRDefault="0004570E" w:rsidP="0004570E">
            <w:pPr>
              <w:autoSpaceDE w:val="0"/>
              <w:autoSpaceDN w:val="0"/>
              <w:adjustRightInd w:val="0"/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04570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3F4" w14:textId="77777777" w:rsidR="0004570E" w:rsidRPr="0004570E" w:rsidRDefault="0004570E" w:rsidP="0004570E">
            <w:pPr>
              <w:ind w:left="142" w:right="-14"/>
              <w:jc w:val="both"/>
            </w:pPr>
            <w:r w:rsidRPr="0004570E">
              <w:t>Демонстрация умений правильно произносить слова и конструкции, чистота речи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1FCB" w14:textId="77777777" w:rsidR="0004570E" w:rsidRPr="0004570E" w:rsidRDefault="0004570E" w:rsidP="0004570E">
            <w:pPr>
              <w:autoSpaceDE w:val="0"/>
              <w:autoSpaceDN w:val="0"/>
              <w:adjustRightInd w:val="0"/>
              <w:ind w:left="142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4570E" w:rsidRPr="0004570E" w14:paraId="1141F19E" w14:textId="77777777" w:rsidTr="008F3D19">
        <w:trPr>
          <w:trHeight w:val="435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ED64E" w14:textId="77777777" w:rsidR="0004570E" w:rsidRPr="0004570E" w:rsidRDefault="0004570E" w:rsidP="0004570E">
            <w:pPr>
              <w:autoSpaceDE w:val="0"/>
              <w:autoSpaceDN w:val="0"/>
              <w:adjustRightInd w:val="0"/>
              <w:ind w:left="142"/>
              <w:jc w:val="center"/>
              <w:rPr>
                <w:color w:val="000000"/>
                <w:sz w:val="22"/>
                <w:szCs w:val="22"/>
              </w:rPr>
            </w:pPr>
            <w:r w:rsidRPr="0004570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5583" w14:textId="77777777" w:rsidR="0004570E" w:rsidRPr="0004570E" w:rsidRDefault="0004570E" w:rsidP="0004570E">
            <w:pPr>
              <w:ind w:left="142" w:right="-14"/>
              <w:jc w:val="both"/>
            </w:pPr>
            <w:r w:rsidRPr="0004570E">
              <w:t xml:space="preserve">Демонстрация выражения энергетики речи: темп ритм, </w:t>
            </w:r>
            <w:proofErr w:type="spellStart"/>
            <w:r w:rsidRPr="0004570E">
              <w:t>паузация</w:t>
            </w:r>
            <w:proofErr w:type="spellEnd"/>
            <w:r w:rsidRPr="0004570E">
              <w:t>, дикция, интонирование текста, звучность голоса, невербальное поведение (жесты, мимика, взгляд)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D6114" w14:textId="77777777" w:rsidR="0004570E" w:rsidRPr="0004570E" w:rsidRDefault="0004570E" w:rsidP="0004570E">
            <w:pPr>
              <w:autoSpaceDE w:val="0"/>
              <w:autoSpaceDN w:val="0"/>
              <w:adjustRightInd w:val="0"/>
              <w:ind w:left="142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A3B6651" w14:textId="12FC7778" w:rsidR="0004570E" w:rsidRPr="0004570E" w:rsidRDefault="0004570E" w:rsidP="0001102E">
      <w:pPr>
        <w:ind w:left="142" w:right="-11"/>
        <w:jc w:val="both"/>
      </w:pPr>
      <w:r w:rsidRPr="0004570E">
        <w:rPr>
          <w:sz w:val="18"/>
          <w:szCs w:val="18"/>
        </w:rPr>
        <w:tab/>
      </w:r>
      <w:r w:rsidRPr="0004570E">
        <w:t>3. Заключение комиссии по проведению вступительного испытания:</w:t>
      </w:r>
    </w:p>
    <w:p w14:paraId="03D12F62" w14:textId="77777777" w:rsidR="0004570E" w:rsidRPr="0004570E" w:rsidRDefault="0004570E" w:rsidP="0004570E">
      <w:pPr>
        <w:spacing w:before="120"/>
        <w:ind w:left="142" w:right="-298"/>
        <w:jc w:val="both"/>
      </w:pPr>
      <w:r w:rsidRPr="0004570E">
        <w:t>Вступительное испытание пройдено с результатом ______________________________</w:t>
      </w:r>
    </w:p>
    <w:p w14:paraId="0B13830B" w14:textId="77777777" w:rsidR="0004570E" w:rsidRPr="0004570E" w:rsidRDefault="0004570E" w:rsidP="0004570E">
      <w:pPr>
        <w:spacing w:before="120"/>
        <w:ind w:left="142" w:right="-298"/>
        <w:jc w:val="both"/>
        <w:rPr>
          <w:sz w:val="18"/>
          <w:szCs w:val="18"/>
        </w:rPr>
      </w:pPr>
      <w:r w:rsidRPr="0004570E">
        <w:rPr>
          <w:sz w:val="18"/>
          <w:szCs w:val="18"/>
        </w:rPr>
        <w:t xml:space="preserve">          </w:t>
      </w:r>
      <w:r w:rsidRPr="0004570E">
        <w:rPr>
          <w:sz w:val="18"/>
          <w:szCs w:val="18"/>
        </w:rPr>
        <w:tab/>
        <w:t xml:space="preserve">                                    </w:t>
      </w:r>
      <w:r w:rsidRPr="0004570E">
        <w:rPr>
          <w:sz w:val="18"/>
          <w:szCs w:val="18"/>
        </w:rPr>
        <w:tab/>
      </w:r>
      <w:r w:rsidRPr="0004570E">
        <w:rPr>
          <w:sz w:val="18"/>
          <w:szCs w:val="18"/>
        </w:rPr>
        <w:tab/>
      </w:r>
      <w:r w:rsidRPr="0004570E">
        <w:rPr>
          <w:sz w:val="18"/>
          <w:szCs w:val="18"/>
        </w:rPr>
        <w:tab/>
      </w:r>
      <w:r w:rsidRPr="0004570E">
        <w:rPr>
          <w:sz w:val="18"/>
          <w:szCs w:val="18"/>
        </w:rPr>
        <w:tab/>
      </w:r>
      <w:r w:rsidRPr="0004570E">
        <w:rPr>
          <w:sz w:val="18"/>
          <w:szCs w:val="18"/>
        </w:rPr>
        <w:tab/>
      </w:r>
      <w:r w:rsidRPr="0004570E">
        <w:rPr>
          <w:sz w:val="18"/>
          <w:szCs w:val="18"/>
        </w:rPr>
        <w:tab/>
        <w:t xml:space="preserve">          (зачет/незачет)</w:t>
      </w:r>
    </w:p>
    <w:p w14:paraId="0696F891" w14:textId="77777777" w:rsidR="0004570E" w:rsidRPr="0004570E" w:rsidRDefault="0004570E" w:rsidP="0004570E">
      <w:pPr>
        <w:spacing w:before="120"/>
        <w:ind w:left="142" w:right="-14"/>
        <w:jc w:val="both"/>
      </w:pPr>
      <w:r w:rsidRPr="0004570E">
        <w:t xml:space="preserve">С протоколом вступительного испытания ознакомлен. </w:t>
      </w:r>
    </w:p>
    <w:p w14:paraId="68CA95A9" w14:textId="77777777" w:rsidR="0004570E" w:rsidRPr="0004570E" w:rsidRDefault="0004570E" w:rsidP="0004570E">
      <w:pPr>
        <w:spacing w:before="120"/>
        <w:ind w:left="142" w:right="-14"/>
        <w:jc w:val="both"/>
      </w:pPr>
      <w:r w:rsidRPr="0004570E">
        <w:t>Абитуриент __________________________</w:t>
      </w:r>
    </w:p>
    <w:p w14:paraId="3EDC5D12" w14:textId="77777777" w:rsidR="0004570E" w:rsidRPr="0004570E" w:rsidRDefault="0004570E" w:rsidP="0004570E">
      <w:pPr>
        <w:ind w:left="2266"/>
        <w:rPr>
          <w:sz w:val="18"/>
          <w:szCs w:val="18"/>
        </w:rPr>
      </w:pPr>
      <w:r w:rsidRPr="0004570E">
        <w:rPr>
          <w:sz w:val="18"/>
          <w:szCs w:val="18"/>
        </w:rPr>
        <w:t xml:space="preserve">     (подпись)</w:t>
      </w:r>
    </w:p>
    <w:p w14:paraId="26EB4BDD" w14:textId="77777777" w:rsidR="0004570E" w:rsidRPr="0004570E" w:rsidRDefault="0004570E" w:rsidP="0004570E">
      <w:pPr>
        <w:ind w:left="142"/>
        <w:rPr>
          <w:sz w:val="18"/>
          <w:szCs w:val="18"/>
        </w:rPr>
      </w:pPr>
    </w:p>
    <w:p w14:paraId="0613AAEC" w14:textId="77777777" w:rsidR="0004570E" w:rsidRPr="0004570E" w:rsidRDefault="0004570E" w:rsidP="0004570E">
      <w:pPr>
        <w:spacing w:before="120"/>
        <w:ind w:left="142"/>
        <w:rPr>
          <w:i/>
          <w:iCs/>
        </w:rPr>
      </w:pPr>
      <w:r w:rsidRPr="0004570E">
        <w:t>Председатель комиссии__________________________________________</w:t>
      </w:r>
      <w:r w:rsidRPr="0004570E">
        <w:rPr>
          <w:i/>
          <w:iCs/>
        </w:rPr>
        <w:t>______________</w:t>
      </w:r>
    </w:p>
    <w:p w14:paraId="3B90E4BE" w14:textId="77777777" w:rsidR="0004570E" w:rsidRPr="0004570E" w:rsidRDefault="0004570E" w:rsidP="0004570E">
      <w:pPr>
        <w:ind w:left="142" w:firstLine="4298"/>
        <w:rPr>
          <w:sz w:val="18"/>
          <w:szCs w:val="18"/>
        </w:rPr>
      </w:pPr>
      <w:r w:rsidRPr="0004570E">
        <w:rPr>
          <w:sz w:val="18"/>
          <w:szCs w:val="18"/>
        </w:rPr>
        <w:t xml:space="preserve">(подпись, </w:t>
      </w:r>
      <w:proofErr w:type="spellStart"/>
      <w:r w:rsidRPr="0004570E">
        <w:rPr>
          <w:sz w:val="18"/>
          <w:szCs w:val="18"/>
        </w:rPr>
        <w:t>ф.и.о.</w:t>
      </w:r>
      <w:proofErr w:type="spellEnd"/>
      <w:r w:rsidRPr="0004570E">
        <w:rPr>
          <w:sz w:val="18"/>
          <w:szCs w:val="18"/>
        </w:rPr>
        <w:t xml:space="preserve">) </w:t>
      </w:r>
    </w:p>
    <w:p w14:paraId="40A43207" w14:textId="77777777" w:rsidR="0004570E" w:rsidRPr="0004570E" w:rsidRDefault="0004570E" w:rsidP="0004570E">
      <w:pPr>
        <w:spacing w:before="120"/>
        <w:ind w:left="142"/>
        <w:jc w:val="both"/>
      </w:pPr>
      <w:r w:rsidRPr="0004570E">
        <w:t>Члены комиссии: _____________________________________________________________</w:t>
      </w:r>
    </w:p>
    <w:p w14:paraId="0019093B" w14:textId="77777777" w:rsidR="0001102E" w:rsidRDefault="0004570E" w:rsidP="0001102E">
      <w:pPr>
        <w:ind w:left="142" w:firstLine="4298"/>
        <w:rPr>
          <w:sz w:val="18"/>
          <w:szCs w:val="18"/>
        </w:rPr>
      </w:pPr>
      <w:r w:rsidRPr="0004570E">
        <w:rPr>
          <w:sz w:val="18"/>
          <w:szCs w:val="18"/>
        </w:rPr>
        <w:t xml:space="preserve">(подписи, </w:t>
      </w:r>
      <w:proofErr w:type="spellStart"/>
      <w:r w:rsidRPr="0004570E">
        <w:rPr>
          <w:sz w:val="18"/>
          <w:szCs w:val="18"/>
        </w:rPr>
        <w:t>ф.и.о.</w:t>
      </w:r>
      <w:proofErr w:type="spellEnd"/>
      <w:r w:rsidRPr="0004570E">
        <w:rPr>
          <w:sz w:val="18"/>
          <w:szCs w:val="18"/>
        </w:rPr>
        <w:t>)</w:t>
      </w:r>
    </w:p>
    <w:p w14:paraId="4646DB1A" w14:textId="1F0922C4" w:rsidR="0004570E" w:rsidRPr="0004570E" w:rsidRDefault="0004570E" w:rsidP="0001102E">
      <w:pPr>
        <w:ind w:left="142"/>
      </w:pPr>
      <w:r w:rsidRPr="0004570E">
        <w:t>Ответственный секретарь Приемной комиссии________________________</w:t>
      </w:r>
      <w:r w:rsidR="00EF5CC2">
        <w:t>____________</w:t>
      </w:r>
    </w:p>
    <w:p w14:paraId="16CAB9A5" w14:textId="41C902FB" w:rsidR="00EB5850" w:rsidRPr="0001102E" w:rsidRDefault="0004570E" w:rsidP="0001102E">
      <w:pPr>
        <w:ind w:left="142" w:right="403"/>
        <w:rPr>
          <w:sz w:val="18"/>
          <w:szCs w:val="18"/>
        </w:rPr>
      </w:pPr>
      <w:r w:rsidRPr="0004570E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(подпись, </w:t>
      </w:r>
      <w:proofErr w:type="spellStart"/>
      <w:r w:rsidRPr="0004570E">
        <w:rPr>
          <w:sz w:val="18"/>
          <w:szCs w:val="18"/>
        </w:rPr>
        <w:t>ф.и.о.</w:t>
      </w:r>
      <w:proofErr w:type="spellEnd"/>
      <w:r w:rsidR="0001102E">
        <w:rPr>
          <w:sz w:val="18"/>
          <w:szCs w:val="18"/>
        </w:rPr>
        <w:t>)</w:t>
      </w:r>
    </w:p>
    <w:sectPr w:rsidR="00EB5850" w:rsidRPr="0001102E" w:rsidSect="0001102E">
      <w:footerReference w:type="default" r:id="rId8"/>
      <w:pgSz w:w="11906" w:h="16838"/>
      <w:pgMar w:top="426" w:right="567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B775DF" w14:textId="77777777" w:rsidR="009D5648" w:rsidRDefault="009D5648" w:rsidP="005736AA">
      <w:r>
        <w:separator/>
      </w:r>
    </w:p>
  </w:endnote>
  <w:endnote w:type="continuationSeparator" w:id="0">
    <w:p w14:paraId="77D002B9" w14:textId="77777777" w:rsidR="009D5648" w:rsidRDefault="009D5648" w:rsidP="00573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C8752" w14:textId="74455353" w:rsidR="005736AA" w:rsidRPr="005736AA" w:rsidRDefault="005736AA" w:rsidP="005736AA">
    <w:pPr>
      <w:pStyle w:val="a5"/>
      <w:spacing w:before="24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60E321" w14:textId="77777777" w:rsidR="009D5648" w:rsidRDefault="009D5648" w:rsidP="005736AA">
      <w:r>
        <w:separator/>
      </w:r>
    </w:p>
  </w:footnote>
  <w:footnote w:type="continuationSeparator" w:id="0">
    <w:p w14:paraId="0254DD5E" w14:textId="77777777" w:rsidR="009D5648" w:rsidRDefault="009D5648" w:rsidP="00573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056FD7"/>
    <w:multiLevelType w:val="hybridMultilevel"/>
    <w:tmpl w:val="7AFEE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47728"/>
    <w:multiLevelType w:val="hybridMultilevel"/>
    <w:tmpl w:val="5F7A2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70E"/>
    <w:rsid w:val="0001102E"/>
    <w:rsid w:val="000219B2"/>
    <w:rsid w:val="0004570E"/>
    <w:rsid w:val="000B3C27"/>
    <w:rsid w:val="000B6E0E"/>
    <w:rsid w:val="0015019F"/>
    <w:rsid w:val="0015714C"/>
    <w:rsid w:val="0018660F"/>
    <w:rsid w:val="001D0668"/>
    <w:rsid w:val="001F025D"/>
    <w:rsid w:val="00241AE1"/>
    <w:rsid w:val="00246D3F"/>
    <w:rsid w:val="002653C9"/>
    <w:rsid w:val="002C07CF"/>
    <w:rsid w:val="002E0135"/>
    <w:rsid w:val="0034449F"/>
    <w:rsid w:val="0039771D"/>
    <w:rsid w:val="003D292A"/>
    <w:rsid w:val="0044200D"/>
    <w:rsid w:val="004B1D62"/>
    <w:rsid w:val="0050656F"/>
    <w:rsid w:val="00524543"/>
    <w:rsid w:val="00544ABA"/>
    <w:rsid w:val="00566974"/>
    <w:rsid w:val="005726C9"/>
    <w:rsid w:val="005736AA"/>
    <w:rsid w:val="005B586A"/>
    <w:rsid w:val="005E4519"/>
    <w:rsid w:val="00604189"/>
    <w:rsid w:val="00650AB8"/>
    <w:rsid w:val="00747A94"/>
    <w:rsid w:val="00761640"/>
    <w:rsid w:val="0076376F"/>
    <w:rsid w:val="0080533A"/>
    <w:rsid w:val="00860C5D"/>
    <w:rsid w:val="009635E4"/>
    <w:rsid w:val="00996B7B"/>
    <w:rsid w:val="009D5648"/>
    <w:rsid w:val="00A23BEF"/>
    <w:rsid w:val="00A53736"/>
    <w:rsid w:val="00AD6716"/>
    <w:rsid w:val="00B25422"/>
    <w:rsid w:val="00B52D7B"/>
    <w:rsid w:val="00B566F7"/>
    <w:rsid w:val="00C221CC"/>
    <w:rsid w:val="00D7462C"/>
    <w:rsid w:val="00D8670B"/>
    <w:rsid w:val="00DC40FE"/>
    <w:rsid w:val="00E208CA"/>
    <w:rsid w:val="00E479C6"/>
    <w:rsid w:val="00EA18FF"/>
    <w:rsid w:val="00EB5850"/>
    <w:rsid w:val="00EB7320"/>
    <w:rsid w:val="00EF5CC2"/>
    <w:rsid w:val="00F34AB8"/>
    <w:rsid w:val="00F8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CF9C78"/>
  <w15:chartTrackingRefBased/>
  <w15:docId w15:val="{5C023DAB-348C-47E7-B07C-C024DFDD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6B7B"/>
    <w:rPr>
      <w:sz w:val="24"/>
      <w:szCs w:val="24"/>
    </w:rPr>
  </w:style>
  <w:style w:type="paragraph" w:styleId="2">
    <w:name w:val="heading 2"/>
    <w:basedOn w:val="a"/>
    <w:next w:val="a"/>
    <w:qFormat/>
    <w:rsid w:val="00650A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650AB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36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5736AA"/>
    <w:rPr>
      <w:sz w:val="24"/>
      <w:szCs w:val="24"/>
    </w:rPr>
  </w:style>
  <w:style w:type="paragraph" w:styleId="a5">
    <w:name w:val="footer"/>
    <w:basedOn w:val="a"/>
    <w:link w:val="a6"/>
    <w:rsid w:val="005736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5736AA"/>
    <w:rPr>
      <w:sz w:val="24"/>
      <w:szCs w:val="24"/>
    </w:rPr>
  </w:style>
  <w:style w:type="table" w:customStyle="1" w:styleId="11">
    <w:name w:val="Сетка таблицы11"/>
    <w:basedOn w:val="a1"/>
    <w:next w:val="a7"/>
    <w:rsid w:val="00045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rsid w:val="00045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1041;&#1083;&#1072;&#1085;&#1082;%20&#1087;&#1088;&#1080;&#1082;&#1072;&#1079;&#1072;_2026%20(3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приказа_2026 (3).dotx</Template>
  <TotalTime>3</TotalTime>
  <Pages>19</Pages>
  <Words>3837</Words>
  <Characters>21871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Приемка</cp:lastModifiedBy>
  <cp:revision>2</cp:revision>
  <cp:lastPrinted>2026-03-13T06:38:00Z</cp:lastPrinted>
  <dcterms:created xsi:type="dcterms:W3CDTF">2026-03-13T06:41:00Z</dcterms:created>
  <dcterms:modified xsi:type="dcterms:W3CDTF">2026-03-13T06:41:00Z</dcterms:modified>
</cp:coreProperties>
</file>